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F66" w:rsidRDefault="001F4F66">
      <w:r>
        <w:rPr>
          <w:noProof/>
          <w:lang w:val="ru-RU" w:eastAsia="ru-RU"/>
        </w:rPr>
        <w:pict>
          <v:group id="Группа 50" o:spid="_x0000_s1026" style="position:absolute;margin-left:-9.4pt;margin-top:23pt;width:781.65pt;height:483.75pt;z-index:251661312" coordsize="99269,6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">
            <v:shapetype id="_x0000_t202" coordsize="21600,21600" o:spt="202" path="m,l,21600r21600,l21600,xe">
              <v:stroke joinstyle="miter"/>
              <v:path gradientshapeok="t" o:connecttype="rect"/>
            </v:shapetype>
            <v:shape id="Поле 48" o:spid="_x0000_s1027" type="#_x0000_t202" style="position:absolute;left:51244;top:38576;width:48025;height:22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style="mso-next-textbox:#Поле 18">
                <w:txbxContent>
                  <w:p w:rsidR="001F4F66" w:rsidRDefault="001F4F66" w:rsidP="00E92DBC">
                    <w:pPr>
                      <w:spacing w:line="240" w:lineRule="auto"/>
                      <w:ind w:firstLine="709"/>
                      <w:jc w:val="both"/>
                      <w:rPr>
                        <w:rFonts w:ascii="Times New Roman" w:hAnsi="Times New Roman"/>
                        <w:sz w:val="28"/>
                        <w:szCs w:val="28"/>
                      </w:rPr>
                    </w:pPr>
                  </w:p>
                  <w:p w:rsidR="001F4F66" w:rsidRDefault="001F4F66" w:rsidP="00E92DBC">
                    <w:pPr>
                      <w:spacing w:line="240" w:lineRule="auto"/>
                      <w:ind w:firstLine="709"/>
                      <w:jc w:val="both"/>
                      <w:rPr>
                        <w:rFonts w:ascii="Times New Roman" w:hAnsi="Times New Roman"/>
                        <w:sz w:val="28"/>
                        <w:szCs w:val="28"/>
                      </w:rPr>
                    </w:pPr>
                  </w:p>
                  <w:p w:rsidR="001F4F66" w:rsidRPr="009549CB" w:rsidRDefault="001F4F66" w:rsidP="009549CB">
                    <w:pPr>
                      <w:spacing w:line="240" w:lineRule="auto"/>
                      <w:jc w:val="both"/>
                      <w:rPr>
                        <w:rFonts w:ascii="Times New Roman" w:hAnsi="Times New Roman"/>
                        <w:sz w:val="20"/>
                        <w:szCs w:val="20"/>
                      </w:rPr>
                    </w:pPr>
                  </w:p>
                  <w:p w:rsidR="001F4F66" w:rsidRDefault="001F4F66" w:rsidP="00E92DBC">
                    <w:pPr>
                      <w:spacing w:line="240" w:lineRule="auto"/>
                      <w:ind w:firstLine="709"/>
                      <w:jc w:val="both"/>
                      <w:rPr>
                        <w:rFonts w:ascii="Times New Roman" w:hAnsi="Times New Roman"/>
                        <w:sz w:val="28"/>
                        <w:szCs w:val="28"/>
                      </w:rPr>
                    </w:pPr>
                  </w:p>
                  <w:p w:rsidR="001F4F66" w:rsidRDefault="001F4F66" w:rsidP="00E92DBC">
                    <w:pPr>
                      <w:spacing w:line="240" w:lineRule="auto"/>
                      <w:ind w:firstLine="709"/>
                      <w:jc w:val="both"/>
                      <w:rPr>
                        <w:rFonts w:ascii="Times New Roman" w:hAnsi="Times New Roman"/>
                        <w:sz w:val="28"/>
                        <w:szCs w:val="28"/>
                      </w:rPr>
                    </w:pPr>
                  </w:p>
                  <w:p w:rsidR="001F4F66" w:rsidRDefault="001F4F66" w:rsidP="00E92DBC">
                    <w:pPr>
                      <w:spacing w:line="240" w:lineRule="auto"/>
                      <w:ind w:firstLine="709"/>
                      <w:jc w:val="both"/>
                      <w:rPr>
                        <w:rFonts w:ascii="Times New Roman" w:hAnsi="Times New Roman"/>
                        <w:sz w:val="28"/>
                        <w:szCs w:val="28"/>
                      </w:rPr>
                    </w:pPr>
                  </w:p>
                  <w:p w:rsidR="001F4F66" w:rsidRPr="00791568" w:rsidRDefault="001F4F66" w:rsidP="009549CB">
                    <w:pPr>
                      <w:pStyle w:val="Body"/>
                      <w:jc w:val="center"/>
                      <w:rPr>
                        <w:rFonts w:ascii="Times New Roman" w:hAnsi="Times New Roman" w:cs="Times New Roman"/>
                        <w:b/>
                        <w:sz w:val="28"/>
                        <w:szCs w:val="28"/>
                        <w:u w:val="single"/>
                      </w:rPr>
                    </w:pPr>
                  </w:p>
                  <w:p w:rsidR="001F4F66" w:rsidRPr="009549CB" w:rsidRDefault="001F4F66" w:rsidP="009549CB">
                    <w:pPr>
                      <w:pStyle w:val="Body"/>
                      <w:numPr>
                        <w:ilvl w:val="0"/>
                        <w:numId w:val="12"/>
                      </w:numPr>
                      <w:rPr>
                        <w:rFonts w:ascii="Times New Roman" w:hAnsi="Times New Roman" w:cs="Times New Roman"/>
                        <w:b/>
                        <w:sz w:val="27"/>
                        <w:szCs w:val="27"/>
                      </w:rPr>
                    </w:pPr>
                    <w:r w:rsidRPr="009549CB">
                      <w:rPr>
                        <w:rFonts w:ascii="Times New Roman" w:hAnsi="Times New Roman" w:cs="Times New Roman"/>
                        <w:b/>
                        <w:sz w:val="27"/>
                        <w:szCs w:val="27"/>
                      </w:rPr>
                      <w:t>Підприємство – платник податку на прибуток на загальних підставах у 2013 р. продало партію товару та включило суму отриманого доходу від цієї операції до складу доходів за 2013 р. У 2014 р. покупець повернув частину товару. Чи мало право підприємство-продавець зменшити суму доходу на вартість повернутого товару в декларації з податку на прибуток за 2014 р.?</w:t>
                    </w:r>
                  </w:p>
                  <w:p w:rsidR="001F4F66" w:rsidRPr="009549CB" w:rsidRDefault="001F4F66" w:rsidP="009549CB">
                    <w:pPr>
                      <w:pStyle w:val="Body"/>
                      <w:ind w:firstLine="567"/>
                      <w:rPr>
                        <w:rFonts w:ascii="Times New Roman" w:hAnsi="Times New Roman" w:cs="Times New Roman"/>
                        <w:sz w:val="27"/>
                        <w:szCs w:val="27"/>
                      </w:rPr>
                    </w:pPr>
                    <w:r w:rsidRPr="009549CB">
                      <w:rPr>
                        <w:rFonts w:ascii="Times New Roman" w:hAnsi="Times New Roman" w:cs="Times New Roman"/>
                        <w:sz w:val="27"/>
                        <w:szCs w:val="27"/>
                      </w:rPr>
                      <w:t>Враховуючи те, що повернення товару відбулось у періоді, на який поширюються правила, визначені Податковим кодексом України (далі — Податковий кодекс) у редакції, чинній до 01.01.2015 р., платник податку мав право скористатися положеннями п. 140.2 ст. 140 цього Кодексу. Зокрема, зазначеним пунктом передбачено, що у разі якщо після продажу товарів, виконання робіт, надання послуг здійснюється будь-яка зміна суми компенсації їх вартості, у тому числі перерахунок у випадках повернення проданих товарів чи права власності на такі товари (результати робіт, послуг) продавцю, платник податку – продавець та платник податку – покупець здійснюють відповідний перерахунок доходів або витрат (балансової вартості основних засобів) у звітному періоді, в якому сталася така зміна суми компенсації.</w:t>
                    </w:r>
                  </w:p>
                  <w:p w:rsidR="001F4F66" w:rsidRDefault="001F4F66" w:rsidP="009549CB">
                    <w:pPr>
                      <w:pStyle w:val="Body"/>
                      <w:ind w:firstLine="567"/>
                      <w:rPr>
                        <w:rFonts w:ascii="Times New Roman" w:hAnsi="Times New Roman" w:cs="Times New Roman"/>
                        <w:sz w:val="27"/>
                        <w:szCs w:val="27"/>
                      </w:rPr>
                    </w:pPr>
                    <w:r w:rsidRPr="009549CB">
                      <w:rPr>
                        <w:rFonts w:ascii="Times New Roman" w:hAnsi="Times New Roman" w:cs="Times New Roman"/>
                        <w:b/>
                        <w:sz w:val="27"/>
                        <w:szCs w:val="27"/>
                      </w:rPr>
                      <w:t>Отже, підприємство-продавець мало право зменшити дохід на вартість повернутого товару в декларації за 2014 р. та відобразити суму коригування зі знаком «–» у р. 03.26 додатка ІД та р. 03 декларації з податку на прибуток підприємств</w:t>
                    </w:r>
                    <w:r w:rsidRPr="009549CB">
                      <w:rPr>
                        <w:rFonts w:ascii="Times New Roman" w:hAnsi="Times New Roman" w:cs="Times New Roman"/>
                        <w:sz w:val="27"/>
                        <w:szCs w:val="27"/>
                      </w:rPr>
                      <w:t>.</w:t>
                    </w:r>
                  </w:p>
                  <w:p w:rsidR="001F4F66" w:rsidRPr="009549CB" w:rsidRDefault="001F4F66" w:rsidP="009549CB">
                    <w:pPr>
                      <w:pStyle w:val="Body"/>
                      <w:ind w:firstLine="567"/>
                      <w:rPr>
                        <w:rFonts w:ascii="Times New Roman" w:hAnsi="Times New Roman" w:cs="Times New Roman"/>
                        <w:sz w:val="27"/>
                        <w:szCs w:val="27"/>
                      </w:rPr>
                    </w:pPr>
                  </w:p>
                  <w:p w:rsidR="001F4F66" w:rsidRPr="009549CB" w:rsidRDefault="001F4F66" w:rsidP="009549CB">
                    <w:pPr>
                      <w:pStyle w:val="Body"/>
                      <w:numPr>
                        <w:ilvl w:val="0"/>
                        <w:numId w:val="12"/>
                      </w:numPr>
                      <w:rPr>
                        <w:rFonts w:ascii="Times New Roman" w:hAnsi="Times New Roman" w:cs="Times New Roman"/>
                        <w:b/>
                        <w:sz w:val="27"/>
                        <w:szCs w:val="27"/>
                      </w:rPr>
                    </w:pPr>
                    <w:r w:rsidRPr="009549CB">
                      <w:rPr>
                        <w:rFonts w:ascii="Times New Roman" w:hAnsi="Times New Roman" w:cs="Times New Roman"/>
                        <w:b/>
                        <w:sz w:val="27"/>
                        <w:szCs w:val="27"/>
                      </w:rPr>
                      <w:t>Мешканці багатоквартирного будинку на початку цього року створили ОСББ з метою здійснення</w:t>
                    </w:r>
                    <w:r w:rsidRPr="00096B71">
                      <w:rPr>
                        <w:rFonts w:ascii="Times New Roman" w:hAnsi="Times New Roman" w:cs="Times New Roman"/>
                        <w:b/>
                        <w:sz w:val="28"/>
                        <w:szCs w:val="28"/>
                      </w:rPr>
                      <w:t xml:space="preserve"> </w:t>
                    </w:r>
                    <w:r w:rsidRPr="009549CB">
                      <w:rPr>
                        <w:rFonts w:ascii="Times New Roman" w:hAnsi="Times New Roman" w:cs="Times New Roman"/>
                        <w:b/>
                        <w:sz w:val="27"/>
                        <w:szCs w:val="27"/>
                      </w:rPr>
                      <w:t>обслуговування цього будинку. Чи може така організація отримати статус неприбуткової? Якщо так, то з якого періоду?</w:t>
                    </w:r>
                  </w:p>
                  <w:p w:rsidR="001F4F66" w:rsidRPr="009549CB" w:rsidRDefault="001F4F66" w:rsidP="009549CB">
                    <w:pPr>
                      <w:pStyle w:val="Body"/>
                      <w:ind w:firstLine="567"/>
                      <w:rPr>
                        <w:rFonts w:ascii="Times New Roman" w:hAnsi="Times New Roman" w:cs="Times New Roman"/>
                        <w:sz w:val="27"/>
                        <w:szCs w:val="27"/>
                      </w:rPr>
                    </w:pPr>
                    <w:r w:rsidRPr="009549CB">
                      <w:rPr>
                        <w:rFonts w:ascii="Times New Roman" w:hAnsi="Times New Roman" w:cs="Times New Roman"/>
                        <w:sz w:val="27"/>
                        <w:szCs w:val="27"/>
                      </w:rPr>
                      <w:t>З 10.04.2015 р. набрав чинності Закон України від 18.03.2015 р. № 263-VIII «Про внесення зміни до Податкового кодексу України щодо оподаткування деяких неприбуткових організацій» (далі — Закон № 263), яким перелік неприбуткових організацій доповнено об’єднаннями співвласників багатоквартирного будинку, асоціаціями власників жилих будинків, житлово-будівельних кооперативів.</w:t>
                    </w:r>
                  </w:p>
                  <w:p w:rsidR="001F4F66" w:rsidRPr="009549CB" w:rsidRDefault="001F4F66" w:rsidP="009549CB">
                    <w:pPr>
                      <w:pStyle w:val="Body"/>
                      <w:ind w:firstLine="567"/>
                      <w:rPr>
                        <w:rFonts w:ascii="Times New Roman" w:hAnsi="Times New Roman" w:cs="Times New Roman"/>
                        <w:sz w:val="27"/>
                        <w:szCs w:val="27"/>
                      </w:rPr>
                    </w:pPr>
                    <w:r w:rsidRPr="009549CB">
                      <w:rPr>
                        <w:rFonts w:ascii="Times New Roman" w:hAnsi="Times New Roman" w:cs="Times New Roman"/>
                        <w:sz w:val="27"/>
                        <w:szCs w:val="27"/>
                      </w:rPr>
                      <w:t>Скористатися правом для отримання статусу неприбуткової організації відповідно до положень пп. 133.1.1 п. 133.1 ст. 133 Податкового кодексу такі організації можуть за умови, якщо метою їхньої діяльності не може бути одержання і розподіл прибутку серед засновників, членів органів управління, інших пов’язаних з ними осіб, а також серед працівників такого об’єднання.</w:t>
                    </w:r>
                  </w:p>
                  <w:p w:rsidR="001F4F66" w:rsidRPr="009549CB" w:rsidRDefault="001F4F66" w:rsidP="009549CB">
                    <w:pPr>
                      <w:pStyle w:val="Body"/>
                      <w:ind w:firstLine="567"/>
                      <w:rPr>
                        <w:rFonts w:ascii="Times New Roman" w:hAnsi="Times New Roman" w:cs="Times New Roman"/>
                        <w:spacing w:val="0"/>
                        <w:sz w:val="27"/>
                        <w:szCs w:val="27"/>
                      </w:rPr>
                    </w:pPr>
                    <w:r w:rsidRPr="009549CB">
                      <w:rPr>
                        <w:rFonts w:ascii="Times New Roman" w:hAnsi="Times New Roman" w:cs="Times New Roman"/>
                        <w:spacing w:val="0"/>
                        <w:sz w:val="27"/>
                        <w:szCs w:val="27"/>
                      </w:rPr>
                      <w:t>Якщо державна реєстрація такої неприбуткової організації відбулася після 31.12.2014 р. та до набрання чинності Законом № 263, у разі внесення її до Реєстру неприбуткових організацій та установ протягом шести місяців з дня набрання чинності цим Законом вона вважається такою, що внесена до Реєстру з дня її державної реєстрації.</w:t>
                    </w:r>
                  </w:p>
                  <w:p w:rsidR="001F4F66" w:rsidRDefault="001F4F66" w:rsidP="009549CB">
                    <w:pPr>
                      <w:pStyle w:val="Body"/>
                      <w:ind w:firstLine="567"/>
                      <w:rPr>
                        <w:rFonts w:ascii="Times New Roman" w:hAnsi="Times New Roman" w:cs="Times New Roman"/>
                        <w:b/>
                        <w:bCs/>
                        <w:spacing w:val="0"/>
                        <w:sz w:val="27"/>
                        <w:szCs w:val="27"/>
                      </w:rPr>
                    </w:pPr>
                    <w:r w:rsidRPr="009549CB">
                      <w:rPr>
                        <w:rFonts w:ascii="Times New Roman" w:hAnsi="Times New Roman" w:cs="Times New Roman"/>
                        <w:b/>
                        <w:bCs/>
                        <w:spacing w:val="0"/>
                        <w:sz w:val="27"/>
                        <w:szCs w:val="27"/>
                      </w:rPr>
                      <w:t>Отже, отримати статус неприбуткової організації ОСББ може у разі внесення її контролюючим органом до Реєстру неприбуткових організацій та установ.</w:t>
                    </w:r>
                  </w:p>
                  <w:p w:rsidR="001F4F66" w:rsidRDefault="001F4F66" w:rsidP="009549CB">
                    <w:pPr>
                      <w:pStyle w:val="Body"/>
                      <w:ind w:firstLine="567"/>
                      <w:rPr>
                        <w:rFonts w:ascii="Times New Roman" w:hAnsi="Times New Roman" w:cs="Times New Roman"/>
                        <w:b/>
                        <w:bCs/>
                        <w:spacing w:val="0"/>
                        <w:sz w:val="27"/>
                        <w:szCs w:val="27"/>
                      </w:rPr>
                    </w:pPr>
                  </w:p>
                  <w:p w:rsidR="001F4F66" w:rsidRPr="009549CB" w:rsidRDefault="001F4F66" w:rsidP="009549CB">
                    <w:pPr>
                      <w:pStyle w:val="Body"/>
                      <w:numPr>
                        <w:ilvl w:val="0"/>
                        <w:numId w:val="12"/>
                      </w:numPr>
                      <w:rPr>
                        <w:rFonts w:ascii="Times New Roman" w:hAnsi="Times New Roman" w:cs="Times New Roman"/>
                        <w:b/>
                        <w:sz w:val="27"/>
                        <w:szCs w:val="27"/>
                      </w:rPr>
                    </w:pPr>
                    <w:r w:rsidRPr="009549CB">
                      <w:rPr>
                        <w:rFonts w:ascii="Times New Roman" w:hAnsi="Times New Roman" w:cs="Times New Roman"/>
                        <w:b/>
                        <w:sz w:val="27"/>
                        <w:szCs w:val="27"/>
                      </w:rPr>
                      <w:t>За 2014 р. підприємство отримало збиток і не мало бази для нарахування авансових внесків. За підсумками І кварталу 2015 р. підприємство також отримало від’ємний фінансовий результат.</w:t>
                    </w:r>
                    <w:r w:rsidRPr="00323E87">
                      <w:rPr>
                        <w:rFonts w:ascii="Times New Roman" w:hAnsi="Times New Roman" w:cs="Times New Roman"/>
                        <w:b/>
                        <w:sz w:val="28"/>
                        <w:szCs w:val="28"/>
                      </w:rPr>
                      <w:t xml:space="preserve"> </w:t>
                    </w:r>
                    <w:r w:rsidRPr="009549CB">
                      <w:rPr>
                        <w:rFonts w:ascii="Times New Roman" w:hAnsi="Times New Roman" w:cs="Times New Roman"/>
                        <w:b/>
                        <w:sz w:val="27"/>
                        <w:szCs w:val="27"/>
                      </w:rPr>
                      <w:t>Чи потрібно подавати декларацію з податку на прибуток, якщо за підсумками першого півріччя підприємство отримує прибуток?</w:t>
                    </w:r>
                  </w:p>
                  <w:p w:rsidR="001F4F66" w:rsidRPr="009549CB" w:rsidRDefault="001F4F66" w:rsidP="009549CB">
                    <w:pPr>
                      <w:pStyle w:val="Body"/>
                      <w:ind w:firstLine="567"/>
                      <w:rPr>
                        <w:rFonts w:ascii="Times New Roman" w:hAnsi="Times New Roman" w:cs="Times New Roman"/>
                        <w:sz w:val="27"/>
                        <w:szCs w:val="27"/>
                      </w:rPr>
                    </w:pPr>
                    <w:r w:rsidRPr="009549CB">
                      <w:rPr>
                        <w:rFonts w:ascii="Times New Roman" w:hAnsi="Times New Roman" w:cs="Times New Roman"/>
                        <w:sz w:val="27"/>
                        <w:szCs w:val="27"/>
                      </w:rPr>
                      <w:t xml:space="preserve">Згідно з п. 137.4 ст. 137 розділу III Податкового кодексу, що діє починаючи з 01.01.2015 р. у новій редакції, податковим (звітним) періодом є календарний рік, але з урахуванням положень, визначених п. 57.1 ст. 57 цього Кодексу. </w:t>
                    </w:r>
                  </w:p>
                  <w:p w:rsidR="001F4F66" w:rsidRPr="009549CB" w:rsidRDefault="001F4F66" w:rsidP="009549CB">
                    <w:pPr>
                      <w:pStyle w:val="Body"/>
                      <w:ind w:firstLine="567"/>
                      <w:rPr>
                        <w:rFonts w:ascii="Times New Roman" w:hAnsi="Times New Roman" w:cs="Times New Roman"/>
                        <w:sz w:val="27"/>
                        <w:szCs w:val="27"/>
                      </w:rPr>
                    </w:pPr>
                    <w:r w:rsidRPr="009549CB">
                      <w:rPr>
                        <w:rFonts w:ascii="Times New Roman" w:hAnsi="Times New Roman" w:cs="Times New Roman"/>
                        <w:sz w:val="27"/>
                        <w:szCs w:val="27"/>
                      </w:rPr>
                      <w:t>Відповідно до зазначеної норми подання квартальної звітності передбачено починаючи з першого півріччя 2015 р. лише для платників податку, які за підсумками минулого звітного (податкового) року не мали прибутку або були збитковими, а за підсумками  кварталу отримують прибуток. Такий платник має подати декларацію з податку на прибуток за перше півріччя, три квартали звітного (податкового) року та за звітний (податковий) рік для нарахування та сплати податкових зобов’язань.</w:t>
                    </w:r>
                  </w:p>
                  <w:p w:rsidR="001F4F66" w:rsidRPr="009549CB" w:rsidRDefault="001F4F66" w:rsidP="009549CB">
                    <w:pPr>
                      <w:pStyle w:val="Body"/>
                      <w:ind w:firstLine="567"/>
                      <w:rPr>
                        <w:rFonts w:ascii="Times New Roman" w:hAnsi="Times New Roman" w:cs="Times New Roman"/>
                        <w:b/>
                        <w:bCs/>
                        <w:i/>
                        <w:iCs/>
                        <w:sz w:val="27"/>
                        <w:szCs w:val="27"/>
                      </w:rPr>
                    </w:pPr>
                    <w:r w:rsidRPr="009549CB">
                      <w:rPr>
                        <w:rFonts w:ascii="Times New Roman" w:hAnsi="Times New Roman" w:cs="Times New Roman"/>
                        <w:b/>
                        <w:bCs/>
                        <w:sz w:val="27"/>
                        <w:szCs w:val="27"/>
                      </w:rPr>
                      <w:t>Таким чином, якщо збиткове підприємство за підсумками першого півріччя 2015 р. отримує прибуток, то підстав для подання ним квартальних декларацій немає. Такий платник декларує податкові зобов’язання з податку на прибуток у річній (2015 р.) декларації.</w:t>
                    </w:r>
                  </w:p>
                  <w:p w:rsidR="001F4F66" w:rsidRPr="009549CB" w:rsidRDefault="001F4F66" w:rsidP="009549CB">
                    <w:pPr>
                      <w:pStyle w:val="Body"/>
                      <w:ind w:firstLine="567"/>
                      <w:rPr>
                        <w:rFonts w:ascii="Times New Roman" w:hAnsi="Times New Roman" w:cs="Times New Roman"/>
                        <w:b/>
                        <w:bCs/>
                        <w:spacing w:val="0"/>
                        <w:sz w:val="27"/>
                        <w:szCs w:val="27"/>
                      </w:rPr>
                    </w:pPr>
                  </w:p>
                  <w:p w:rsidR="001F4F66" w:rsidRPr="009549CB" w:rsidRDefault="001F4F66" w:rsidP="009549CB">
                    <w:pPr>
                      <w:rPr>
                        <w:rFonts w:ascii="Times New Roman" w:hAnsi="Times New Roman"/>
                        <w:sz w:val="27"/>
                        <w:szCs w:val="27"/>
                      </w:rPr>
                    </w:pPr>
                  </w:p>
                  <w:p w:rsidR="001F4F66" w:rsidRDefault="001F4F66" w:rsidP="00E92DBC">
                    <w:pPr>
                      <w:spacing w:line="240" w:lineRule="auto"/>
                      <w:ind w:firstLine="709"/>
                      <w:jc w:val="both"/>
                      <w:rPr>
                        <w:rFonts w:ascii="Times New Roman" w:hAnsi="Times New Roman"/>
                        <w:sz w:val="28"/>
                        <w:szCs w:val="28"/>
                      </w:rPr>
                    </w:pPr>
                  </w:p>
                </w:txbxContent>
              </v:textbox>
            </v:shape>
            <v:shape id="Поле 49" o:spid="_x0000_s1028" type="#_x0000_t202" style="position:absolute;width:48025;height:543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v:textbox>
            </v:shape>
          </v:group>
        </w:pict>
      </w:r>
      <w:r>
        <w:rPr>
          <w:noProof/>
          <w:lang w:val="ru-RU" w:eastAsia="ru-RU"/>
        </w:rPr>
        <w:pict>
          <v:group id="Группа 3" o:spid="_x0000_s1029" style="position:absolute;margin-left:-13.5pt;margin-top:-25.5pt;width:792.55pt;height:558.05pt;z-index:251660288" coordsize="100653,70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">
            <v:group id="Группа 1" o:spid="_x0000_s1030" style="position:absolute;width:100653;height:70107" coordsize="100653,70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Группа 52" o:spid="_x0000_s1031" style="position:absolute;width:100653;height:70107" coordsize="100653,70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Группа 41" o:spid="_x0000_s1032" style="position:absolute;width:49314;height:64198" coordsize="49314,64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oundrect id="Скругленный прямоугольник 36" o:spid="_x0000_s1033" style="position:absolute;top:1428;width:49314;height:62770;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9oksQA&#10;AADbAAAADwAAAGRycy9kb3ducmV2LnhtbESP3WoCMRSE7wt9h3AK3pSarYqU1SilIHhhsf48wDE5&#10;7i5uTrZJXNc+vSkIXg4z8w0znXe2Fi35UDlW8N7PQBBrZyouFOx3i7cPECEiG6wdk4IrBZjPnp+m&#10;mBt34Q2121iIBOGQo4IyxiaXMuiSLIa+a4iTd3TeYkzSF9J4vCS4reUgy8bSYsVpocSGvkrSp+3Z&#10;Kvg+6OG6o2v28zrSduXN7rdp/5TqvXSfExCRuvgI39tLo2A4hv8v6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faJLEAAAA2wAAAA8AAAAAAAAAAAAAAAAAmAIAAGRycy9k&#10;b3ducmV2LnhtbFBLBQYAAAAABAAEAPUAAACJAwAAAAA=&#10;" filled="f" strokecolor="#bfbfbf" strokeweight="5pt">
                    <v:stroke linestyle="thinThin" joinstyle="miter"/>
                  </v:roundrect>
                  <v:group id="Группа 11" o:spid="_x0000_s1034" style="position:absolute;left:21431;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oval id="Овал 7" o:spid="_x0000_s1035"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6Q8AA&#10;AADaAAAADwAAAGRycy9kb3ducmV2LnhtbERP3WrCMBS+H/gO4Qi7m6lDnFRjETehu3DgzwMcmmMb&#10;bE5Kk7Vdn34RBrv8+P432WBr0VHrjWMF81kCgrhw2nCp4Ho5vKxA+ICssXZMCn7IQ7adPG0w1a7n&#10;E3XnUIoYwj5FBVUITSqlLyqy6GeuIY7czbUWQ4RtKXWLfQy3tXxNkqW0aDg2VNjQvqLifv62ccbq&#10;+LX8uHWjG4Mxi/z+Xp4+L0o9T4fdGkSgIfyL/9y5VvAGjyvRD3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x6Q8AAAADaAAAADwAAAAAAAAAAAAAAAACYAgAAZHJzL2Rvd25y&#10;ZXYueG1sUEsFBgAAAAAEAAQA9QAAAIUDAAAAAA==&#10;"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36"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fcTEAAAA2gAAAA8AAABkcnMvZG93bnJldi54bWxEj0FLw0AUhO+C/2F5Qi/SbCLWSuw2WKEg&#10;eLGxVY+P7DMbzL5Nd9c2/feuIPQ4zMw3zKIabS8O5EPnWEGR5SCIG6c7bhVs39bTexAhImvsHZOC&#10;EwWolpcXCyy1O/KGDnVsRYJwKFGBiXEopQyNIYshcwNx8r6ctxiT9K3UHo8Jbnt5k+d30mLHacHg&#10;QE+Gmu/6xyrY7cPMfKBfFZ9Yz2/fXf3yen1SanI1Pj6AiDTGc/i//awVzODvSro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dfcTEAAAA2gAAAA8AAAAAAAAAAAAAAAAA&#10;nwIAAGRycy9kb3ducmV2LnhtbFBLBQYAAAAABAAEAPcAAACQAwAAAAA=&#10;">
                      <v:imagedata r:id="rId5" o:title=""/>
                      <v:path arrowok="t"/>
                    </v:shape>
                  </v:group>
                </v:group>
                <v:roundrect id="Скругленный прямоугольник 42" o:spid="_x0000_s1037" style="position:absolute;left:51339;top:1333;width:49314;height:68774;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d7MUA&#10;AADbAAAADwAAAGRycy9kb3ducmV2LnhtbESP0WoCMRRE34X+Q7iFvpSarUopq1FKodAHRV37Adfk&#10;uru4udkm6br69UYo+DjMzBlmtuhtIzryoXas4HWYgSDWztRcKvjZfb28gwgR2WDjmBScKcBi/jCY&#10;YW7cibfUFbEUCcIhRwVVjG0uZdAVWQxD1xIn7+C8xZikL6XxeEpw28hRlr1JizWnhQpb+qxIH4s/&#10;q2C11+N1T+ds8zzRdunN7rftLko9PfYfUxCR+ngP/7e/jYLJCG5f0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4h3sxQAAANsAAAAPAAAAAAAAAAAAAAAAAJgCAABkcnMv&#10;ZG93bnJldi54bWxQSwUGAAAAAAQABAD1AAAAigMAAAAA&#10;" filled="f" strokecolor="#bfbfbf" strokeweight="5pt">
                  <v:stroke linestyle="thinThin" joinstyle="miter"/>
                </v:roundrect>
                <v:group id="Группа 43" o:spid="_x0000_s1038" style="position:absolute;left:54483;top:3143;width:42951;height:14957" coordsize="42951,149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line id="Прямая соединительная линия 20" o:spid="_x0000_s1039" style="position:absolute;visibility:visible" from="13049,7048" to="42464,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yM8EAAADbAAAADwAAAGRycy9kb3ducmV2LnhtbERPy4rCMBTdC/5DuAOz03QERapRRBDc&#10;jDA+Ku6uzbUtNjclydTOfL1ZCC4P5z1fdqYWLTlfWVbwNUxAEOdWV1woOB42gykIH5A11pZJwR95&#10;WC76vTmm2j74h9p9KEQMYZ+igjKEJpXS5yUZ9EPbEEfuZp3BEKErpHb4iOGmlqMkmUiDFceGEhta&#10;l5Tf979Ggfs/767T8dZcsqwdf19355s8sVKfH91qBiJQF97il3urFYzi+vgl/gC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P7IzwQAAANsAAAAPAAAAAAAAAAAAAAAA&#10;AKECAABkcnMvZG93bnJldi54bWxQSwUGAAAAAAQABAD5AAAAjwMAAAAA&#10;" strokecolor="#a5a5a5" strokeweight="5pt">
                    <v:stroke linestyle="thinThin" joinstyle="miter"/>
                  </v:line>
                  <v:shape id="Поле 21" o:spid="_x0000_s1040" type="#_x0000_t202" style="position:absolute;left:12382;top:7429;width:29907;height:7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style="mso-next-textbox:#Поле 21">
                      <w:txbxContent>
                        <w:p w:rsidR="001F4F66" w:rsidRPr="00DE0E88" w:rsidRDefault="001F4F66" w:rsidP="00D96500">
                          <w:pPr>
                            <w:spacing w:after="0" w:line="240" w:lineRule="auto"/>
                            <w:rPr>
                              <w:sz w:val="16"/>
                              <w:szCs w:val="16"/>
                            </w:rPr>
                          </w:pPr>
                          <w:r w:rsidRPr="00DE0E88">
                            <w:rPr>
                              <w:sz w:val="16"/>
                              <w:szCs w:val="16"/>
                            </w:rPr>
                            <w:t>04655, м. Київ-53, Львівська пл., 8</w:t>
                          </w:r>
                        </w:p>
                        <w:p w:rsidR="001F4F66" w:rsidRPr="00DE0E88" w:rsidRDefault="001F4F66" w:rsidP="00D96500">
                          <w:pPr>
                            <w:spacing w:after="0" w:line="240" w:lineRule="auto"/>
                            <w:rPr>
                              <w:sz w:val="16"/>
                              <w:szCs w:val="16"/>
                            </w:rPr>
                          </w:pPr>
                          <w:r>
                            <w:rPr>
                              <w:sz w:val="16"/>
                              <w:szCs w:val="16"/>
                            </w:rPr>
                            <w:t>т</w:t>
                          </w:r>
                          <w:r w:rsidRPr="00F45886">
                            <w:rPr>
                              <w:sz w:val="16"/>
                              <w:szCs w:val="16"/>
                            </w:rPr>
                            <w:t xml:space="preserve">ел.: </w:t>
                          </w:r>
                          <w:r w:rsidRPr="00DE0E88">
                            <w:rPr>
                              <w:sz w:val="16"/>
                              <w:szCs w:val="16"/>
                            </w:rPr>
                            <w:t>044-272-51-59</w:t>
                          </w:r>
                        </w:p>
                        <w:p w:rsidR="001F4F66" w:rsidRPr="00DE0E88" w:rsidRDefault="001F4F66" w:rsidP="00D96500">
                          <w:pPr>
                            <w:spacing w:after="0" w:line="240" w:lineRule="auto"/>
                            <w:rPr>
                              <w:sz w:val="16"/>
                              <w:szCs w:val="16"/>
                            </w:rPr>
                          </w:pPr>
                          <w:r>
                            <w:rPr>
                              <w:sz w:val="16"/>
                              <w:szCs w:val="16"/>
                            </w:rPr>
                            <w:t xml:space="preserve">         </w:t>
                          </w:r>
                        </w:p>
                        <w:p w:rsidR="001F4F66" w:rsidRDefault="001F4F66">
                          <w:pPr>
                            <w:spacing w:after="0" w:line="240" w:lineRule="auto"/>
                          </w:pPr>
                        </w:p>
                      </w:txbxContent>
                    </v:textbox>
                  </v:shape>
                  <v:shape id="Рисунок 2" o:spid="_x0000_s1041" type="#_x0000_t75" style="position:absolute;top:952;width:11906;height:119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Ep0PDAAAA2gAAAA8AAABkcnMvZG93bnJldi54bWxEj0FrwkAUhO+C/2F5Qm+6qQWR1FWkIFho&#10;Do0pvT52X5OY7Nuwu9XUX+8WCj0OM/MNs9mNthcX8qF1rOBxkYEg1s60XCuoTof5GkSIyAZ7x6Tg&#10;hwLsttPJBnPjrvxOlzLWIkE45KigiXHIpQy6IYth4Qbi5H05bzEm6WtpPF4T3PZymWUrabHltNDg&#10;QC8N6a78tgqKNnr9+Yqd7/Tq46msbkXxdlbqYTbun0FEGuN/+K99NAqW8Hsl3QC5v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SnQ8MAAADaAAAADwAAAAAAAAAAAAAAAACf&#10;AgAAZHJzL2Rvd25yZXYueG1sUEsFBgAAAAAEAAQA9wAAAI8DAAAAAA==&#10;">
                    <v:imagedata r:id="rId6" o:title=""/>
                    <v:path arrowok="t"/>
                  </v:shape>
                  <v:shape id="Поле 4" o:spid="_x0000_s1042" type="#_x0000_t202" style="position:absolute;left:12382;width:30569;height:7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style="mso-next-textbox:#Поле 4">
                      <w:txbxContent>
                        <w:p w:rsidR="001F4F66" w:rsidRPr="00744C0A" w:rsidRDefault="001F4F66" w:rsidP="00744C0A">
                          <w:pPr>
                            <w:spacing w:after="0" w:line="240" w:lineRule="auto"/>
                            <w:rPr>
                              <w:b/>
                              <w:sz w:val="40"/>
                              <w:lang w:val="en-US"/>
                            </w:rPr>
                          </w:pPr>
                          <w:r>
                            <w:rPr>
                              <w:b/>
                              <w:sz w:val="40"/>
                            </w:rPr>
                            <w:t xml:space="preserve">Державна фіскальна служба </w:t>
                          </w:r>
                          <w:r w:rsidRPr="00744C0A">
                            <w:rPr>
                              <w:b/>
                              <w:sz w:val="40"/>
                            </w:rPr>
                            <w:t>України</w:t>
                          </w:r>
                        </w:p>
                      </w:txbxContent>
                    </v:textbox>
                  </v:shape>
                </v:group>
              </v:group>
              <v:oval id="Овал 38" o:spid="_x0000_s1043" style="position:absolute;left:23526;top:63150;width:2229;height:22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aoMIA&#10;AADbAAAADwAAAGRycy9kb3ducmV2LnhtbERPy2rCQBTdF/yH4Rbc1RkTKDU6SpEWlC5K1XZ9yVyT&#10;kMydkJk89Os7i0KXh/Pe7CbbiIE6XznWsFwoEMS5MxUXGi7n96cXED4gG2wck4YbedhtZw8bzIwb&#10;+YuGUyhEDGGfoYYyhDaT0uclWfQL1xJH7uo6iyHCrpCmwzGG20YmSj1LixXHhhJb2peU16feauiT&#10;5eo7Ne1b+DkO9b3+UM39U2k9f5xe1yACTeFf/Oc+GA1pHBu/xB8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9xqgwgAAANsAAAAPAAAAAAAAAAAAAAAAAJgCAABkcnMvZG93&#10;bnJldi54bWxQSwUGAAAAAAQABAD1AAAAhwMAAAAA&#10;" fillcolor="#272727" stroked="f" strokeweight="2pt">
                <v:path arrowok="t"/>
                <o:lock v:ext="edit" aspectratio="t"/>
              </v:oval>
            </v:group>
            <v:shape id="Поле 39" o:spid="_x0000_s1044" type="#_x0000_t202" style="position:absolute;left:23336;top:62865;width:2533;height:26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style="mso-next-textbox:#Поле 39">
                <w:txbxContent>
                  <w:p w:rsidR="001F4F66" w:rsidRPr="000B0CA2" w:rsidRDefault="001F4F66" w:rsidP="00A56629">
                    <w:pPr>
                      <w:jc w:val="center"/>
                      <w:rPr>
                        <w:b/>
                        <w:color w:val="BFBFBF"/>
                        <w:lang w:val="en-US"/>
                      </w:rPr>
                    </w:pPr>
                    <w:r w:rsidRPr="000B0CA2">
                      <w:rPr>
                        <w:b/>
                        <w:color w:val="BFBFBF"/>
                        <w:lang w:val="en-US"/>
                      </w:rPr>
                      <w:t>4</w:t>
                    </w:r>
                  </w:p>
                </w:txbxContent>
              </v:textbox>
            </v:shape>
          </v:group>
        </w:pict>
      </w:r>
    </w:p>
    <w:p w:rsidR="001F4F66" w:rsidRDefault="001F4F66"/>
    <w:p w:rsidR="001F4F66" w:rsidRDefault="001F4F66"/>
    <w:p w:rsidR="001F4F66" w:rsidRDefault="001F4F66"/>
    <w:p w:rsidR="001F4F66" w:rsidRDefault="001F4F66"/>
    <w:p w:rsidR="001F4F66" w:rsidRDefault="001F4F66">
      <w:r>
        <w:rPr>
          <w:noProof/>
          <w:lang w:val="ru-RU" w:eastAsia="ru-RU"/>
        </w:rPr>
        <w:pict>
          <v:shape id="Поле 8" o:spid="_x0000_s1045" type="#_x0000_t202" style="position:absolute;margin-left:427.25pt;margin-top:16.85pt;width:351.8pt;height:212.2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" filled="f" stroked="f" strokeweight=".5pt">
            <v:textbox>
              <w:txbxContent>
                <w:p w:rsidR="001F4F66" w:rsidRPr="009549CB" w:rsidRDefault="001F4F66" w:rsidP="009549CB">
                  <w:pPr>
                    <w:rPr>
                      <w:rFonts w:ascii="Times New Roman" w:hAnsi="Times New Roman"/>
                      <w:b/>
                      <w:i/>
                      <w:sz w:val="36"/>
                      <w:szCs w:val="36"/>
                    </w:rPr>
                  </w:pPr>
                  <w:r w:rsidRPr="009549CB">
                    <w:rPr>
                      <w:rFonts w:ascii="Times New Roman" w:hAnsi="Times New Roman"/>
                      <w:b/>
                      <w:i/>
                      <w:sz w:val="36"/>
                      <w:szCs w:val="36"/>
                    </w:rPr>
                    <w:t>Актуальні питання-відповіді з податку на прибуток підприємств</w:t>
                  </w:r>
                </w:p>
              </w:txbxContent>
            </v:textbox>
          </v:shape>
        </w:pict>
      </w:r>
      <w:r>
        <w:rPr>
          <w:noProof/>
          <w:lang w:val="ru-RU" w:eastAsia="ru-RU"/>
        </w:rPr>
        <w:pict>
          <v:line id="Прямая соединительная линия 6" o:spid="_x0000_s1046" style="position:absolute;flip:y;z-index:251654144;visibility:visible" from="415.5pt,24.35pt" to="415.5pt,2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" strokecolor="#a5a5a5" strokeweight="5pt">
            <v:stroke linestyle="thinThin" joinstyle="miter"/>
          </v:line>
        </w:pict>
      </w:r>
    </w:p>
    <w:p w:rsidR="001F4F66" w:rsidRDefault="001F4F66"/>
    <w:p w:rsidR="001F4F66" w:rsidRDefault="001F4F66"/>
    <w:p w:rsidR="001F4F66" w:rsidRDefault="001F4F66"/>
    <w:p w:rsidR="001F4F66" w:rsidRDefault="001F4F66"/>
    <w:p w:rsidR="001F4F66" w:rsidRDefault="001F4F66"/>
    <w:p w:rsidR="001F4F66" w:rsidRDefault="001F4F66"/>
    <w:p w:rsidR="001F4F66" w:rsidRDefault="001F4F66"/>
    <w:p w:rsidR="001F4F66" w:rsidRDefault="001F4F66"/>
    <w:p w:rsidR="001F4F66" w:rsidRDefault="001F4F66"/>
    <w:p w:rsidR="001F4F66" w:rsidRDefault="001F4F66">
      <w:r>
        <w:rPr>
          <w:noProof/>
          <w:lang w:val="ru-RU" w:eastAsia="ru-RU"/>
        </w:rPr>
        <w:pict>
          <v:shape id="Поле 9" o:spid="_x0000_s1047" type="#_x0000_t202" style="position:absolute;margin-left:423.45pt;margin-top:1.7pt;width:185.3pt;height:19.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" filled="f" stroked="f" strokeweight=".5pt">
            <v:textbox>
              <w:txbxContent>
                <w:p w:rsidR="001F4F66" w:rsidRPr="00F45886" w:rsidRDefault="001F4F66">
                  <w:pPr>
                    <w:rPr>
                      <w:i/>
                      <w:sz w:val="16"/>
                    </w:rPr>
                  </w:pPr>
                  <w:r>
                    <w:rPr>
                      <w:i/>
                      <w:sz w:val="16"/>
                    </w:rPr>
                    <w:t xml:space="preserve">28 травня </w:t>
                  </w:r>
                  <w:r w:rsidRPr="00F45886">
                    <w:rPr>
                      <w:i/>
                      <w:sz w:val="16"/>
                    </w:rPr>
                    <w:t xml:space="preserve"> 201</w:t>
                  </w:r>
                  <w:r>
                    <w:rPr>
                      <w:i/>
                      <w:sz w:val="16"/>
                    </w:rPr>
                    <w:t xml:space="preserve">5 </w:t>
                  </w:r>
                  <w:r w:rsidRPr="00F45886">
                    <w:rPr>
                      <w:i/>
                      <w:sz w:val="16"/>
                    </w:rPr>
                    <w:t>року</w:t>
                  </w:r>
                </w:p>
              </w:txbxContent>
            </v:textbox>
          </v:shape>
        </w:pict>
      </w:r>
    </w:p>
    <w:p w:rsidR="001F4F66" w:rsidRDefault="001F4F66"/>
    <w:p w:rsidR="001F4F66" w:rsidRDefault="001F4F66"/>
    <w:p w:rsidR="001F4F66" w:rsidRDefault="001F4F66"/>
    <w:p w:rsidR="001F4F66" w:rsidRDefault="001F4F66">
      <w:r>
        <w:rPr>
          <w:noProof/>
          <w:lang w:val="ru-RU" w:eastAsia="ru-RU"/>
        </w:rPr>
        <w:pict>
          <v:shape id="Поле 10" o:spid="_x0000_s1048" type="#_x0000_t202" style="position:absolute;margin-left:-16.9pt;margin-top:13pt;width:386.8pt;height:55.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" fillcolor="#d8d8d8" stroked="f" strokeweight=".5pt">
            <v:textbox>
              <w:txbxContent>
                <w:p w:rsidR="001F4F66" w:rsidRPr="000B0CA2" w:rsidRDefault="001F4F66" w:rsidP="008A7C86">
                  <w:pPr>
                    <w:pStyle w:val="NormalWeb"/>
                    <w:spacing w:before="0" w:beforeAutospacing="0" w:after="0" w:afterAutospacing="0"/>
                    <w:jc w:val="both"/>
                    <w:rPr>
                      <w:rFonts w:ascii="Calibri" w:hAnsi="Calibri" w:cs="Calibri"/>
                      <w:spacing w:val="-4"/>
                      <w:sz w:val="15"/>
                      <w:szCs w:val="15"/>
                    </w:rPr>
                  </w:pPr>
                  <w:r w:rsidRPr="000B0CA2">
                    <w:rPr>
                      <w:rStyle w:val="Strong"/>
                      <w:rFonts w:ascii="Calibri" w:hAnsi="Calibri" w:cs="Calibri"/>
                      <w:spacing w:val="-4"/>
                      <w:sz w:val="15"/>
                      <w:szCs w:val="15"/>
                    </w:rPr>
                    <w:t xml:space="preserve">Офіційний веб-портал Державної фіскальної служби України: </w:t>
                  </w:r>
                  <w:r w:rsidRPr="000B0CA2">
                    <w:rPr>
                      <w:rStyle w:val="Strong"/>
                      <w:rFonts w:ascii="Calibri" w:hAnsi="Calibri" w:cs="Calibri"/>
                      <w:b w:val="0"/>
                      <w:spacing w:val="-4"/>
                      <w:sz w:val="15"/>
                      <w:szCs w:val="15"/>
                      <w:u w:val="single"/>
                      <w:lang w:val="en-US"/>
                    </w:rPr>
                    <w:t>sfs</w:t>
                  </w:r>
                  <w:r w:rsidRPr="000B0CA2">
                    <w:rPr>
                      <w:rStyle w:val="Strong"/>
                      <w:rFonts w:ascii="Calibri" w:hAnsi="Calibri" w:cs="Calibri"/>
                      <w:b w:val="0"/>
                      <w:spacing w:val="-4"/>
                      <w:sz w:val="15"/>
                      <w:szCs w:val="15"/>
                      <w:u w:val="single"/>
                    </w:rPr>
                    <w:t>.gov.ua</w:t>
                  </w:r>
                </w:p>
                <w:p w:rsidR="001F4F66" w:rsidRPr="000B0CA2" w:rsidRDefault="001F4F66" w:rsidP="008A7C86">
                  <w:pPr>
                    <w:pStyle w:val="NormalWeb"/>
                    <w:spacing w:before="0" w:beforeAutospacing="0" w:after="0" w:afterAutospacing="0"/>
                    <w:rPr>
                      <w:rFonts w:ascii="Calibri" w:hAnsi="Calibri" w:cs="Calibri"/>
                      <w:spacing w:val="-4"/>
                      <w:sz w:val="15"/>
                      <w:szCs w:val="15"/>
                    </w:rPr>
                  </w:pPr>
                  <w:r w:rsidRPr="000B0CA2">
                    <w:rPr>
                      <w:rStyle w:val="Strong"/>
                      <w:rFonts w:ascii="Calibri" w:hAnsi="Calibri" w:cs="Calibri"/>
                      <w:color w:val="000000"/>
                      <w:spacing w:val="-4"/>
                      <w:sz w:val="15"/>
                      <w:szCs w:val="15"/>
                    </w:rPr>
                    <w:t> </w:t>
                  </w:r>
                  <w:r w:rsidRPr="000B0CA2">
                    <w:rPr>
                      <w:rStyle w:val="Strong"/>
                      <w:rFonts w:ascii="Calibri" w:hAnsi="Calibri" w:cs="Calibri"/>
                      <w:spacing w:val="-4"/>
                      <w:sz w:val="15"/>
                      <w:szCs w:val="15"/>
                    </w:rPr>
                    <w:t xml:space="preserve">Інформаційно-довідковий департамент ДФС: </w:t>
                  </w:r>
                  <w:r w:rsidRPr="000B0CA2">
                    <w:rPr>
                      <w:rStyle w:val="Strong"/>
                      <w:rFonts w:ascii="Calibri" w:hAnsi="Calibri" w:cs="Calibri"/>
                      <w:b w:val="0"/>
                      <w:spacing w:val="-4"/>
                      <w:sz w:val="15"/>
                      <w:szCs w:val="15"/>
                    </w:rPr>
                    <w:t>0-800-501-007</w:t>
                  </w:r>
                </w:p>
                <w:p w:rsidR="001F4F66" w:rsidRPr="000B0CA2" w:rsidRDefault="001F4F66" w:rsidP="008A7C86">
                  <w:pPr>
                    <w:pStyle w:val="NormalWeb"/>
                    <w:spacing w:before="0" w:beforeAutospacing="0" w:after="0" w:afterAutospacing="0"/>
                    <w:rPr>
                      <w:rFonts w:ascii="Calibri" w:hAnsi="Calibri" w:cs="Calibri"/>
                      <w:spacing w:val="-4"/>
                      <w:sz w:val="15"/>
                      <w:szCs w:val="15"/>
                    </w:rPr>
                  </w:pPr>
                  <w:r w:rsidRPr="000B0CA2">
                    <w:rPr>
                      <w:rStyle w:val="Strong"/>
                      <w:rFonts w:ascii="Calibri" w:hAnsi="Calibri" w:cs="Calibri"/>
                      <w:spacing w:val="-4"/>
                      <w:sz w:val="15"/>
                      <w:szCs w:val="15"/>
                    </w:rPr>
                    <w:t xml:space="preserve"> "Гаряча лінія "ДФС "Пульс ": </w:t>
                  </w:r>
                  <w:r w:rsidRPr="000B0CA2">
                    <w:rPr>
                      <w:rStyle w:val="Strong"/>
                      <w:rFonts w:ascii="Calibri" w:hAnsi="Calibri" w:cs="Calibri"/>
                      <w:b w:val="0"/>
                      <w:spacing w:val="-4"/>
                      <w:sz w:val="15"/>
                      <w:szCs w:val="15"/>
                    </w:rPr>
                    <w:t xml:space="preserve">044-284-00-07 </w:t>
                  </w:r>
                  <w:r w:rsidRPr="000B0CA2">
                    <w:rPr>
                      <w:rStyle w:val="Strong"/>
                      <w:rFonts w:ascii="Calibri" w:hAnsi="Calibri" w:cs="Calibri"/>
                      <w:spacing w:val="-4"/>
                      <w:sz w:val="15"/>
                      <w:szCs w:val="15"/>
                    </w:rPr>
                    <w:t xml:space="preserve">Акредитований центр сертифікації ключів: </w:t>
                  </w:r>
                  <w:r w:rsidRPr="000B0CA2">
                    <w:rPr>
                      <w:rStyle w:val="Strong"/>
                      <w:rFonts w:ascii="Calibri" w:hAnsi="Calibri" w:cs="Calibri"/>
                      <w:b w:val="0"/>
                      <w:spacing w:val="-4"/>
                      <w:sz w:val="15"/>
                      <w:szCs w:val="15"/>
                    </w:rPr>
                    <w:t>044-284-00-10</w:t>
                  </w:r>
                </w:p>
                <w:p w:rsidR="001F4F66" w:rsidRPr="000B0CA2" w:rsidRDefault="001F4F66" w:rsidP="008A7C86">
                  <w:pPr>
                    <w:spacing w:after="0" w:line="240" w:lineRule="auto"/>
                    <w:rPr>
                      <w:rFonts w:cs="Calibri"/>
                      <w:spacing w:val="-4"/>
                      <w:sz w:val="15"/>
                      <w:szCs w:val="15"/>
                    </w:rPr>
                  </w:pPr>
                </w:p>
              </w:txbxContent>
            </v:textbox>
          </v:shape>
        </w:pict>
      </w:r>
    </w:p>
    <w:p w:rsidR="001F4F66" w:rsidRDefault="001F4F66"/>
    <w:p w:rsidR="001F4F66" w:rsidRDefault="001F4F66">
      <w:r>
        <w:rPr>
          <w:noProof/>
          <w:lang w:val="ru-RU" w:eastAsia="ru-RU"/>
        </w:rPr>
        <w:pict>
          <v:group id="Группа 51" o:spid="_x0000_s1049" style="position:absolute;margin-left:-9.75pt;margin-top:14pt;width:781.65pt;height:483.3pt;z-index:251658240" coordsize="99269,61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">
            <v:shape id="Поле 18" o:spid="_x0000_s1050" type="#_x0000_t202" style="position:absolute;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style="mso-next-textbox:#Поле 25">
                <w:txbxContent/>
              </v:textbox>
            </v:shape>
            <v:shape id="Поле 25" o:spid="_x0000_s1051" type="#_x0000_t202" style="position:absolute;left:51244;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style="mso-next-textbox:#Поле 49">
                <w:txbxContent/>
              </v:textbox>
            </v:shape>
          </v:group>
        </w:pict>
      </w:r>
      <w:r>
        <w:rPr>
          <w:noProof/>
          <w:lang w:val="ru-RU" w:eastAsia="ru-RU"/>
        </w:rPr>
        <w:pict>
          <v:group id="Группа 22" o:spid="_x0000_s1052" style="position:absolute;margin-left:-13.5pt;margin-top:-33.65pt;width:791.8pt;height:560.25pt;z-index:251659264" coordsize="100558,716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">
            <v:group id="Группа 16" o:spid="_x0000_s1053" style="position:absolute;width:100558;height:71383" coordsize="100558,71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Группа 53" o:spid="_x0000_s1054" style="position:absolute;width:100558;height:70297" coordsize="100558,70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Группа 45" o:spid="_x0000_s1055" style="position:absolute;width:49314;height:70293" coordsize="49314,70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oundrect id="Скругленный прямоугольник 14" o:spid="_x0000_s1056" style="position:absolute;top:1524;width:49314;height:68769;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PHsIA&#10;AADbAAAADwAAAGRycy9kb3ducmV2LnhtbERP22oCMRB9L/gPYQp9Ec3aisjWKCIIPrRYLx8wJtPd&#10;pZvJmsR17debgtC3OZzrzBadrUVLPlSOFYyGGQhi7UzFhYLjYT2YgggR2WDtmBTcKMBi3nuaYW7c&#10;lXfU7mMhUgiHHBWUMTa5lEGXZDEMXUOcuG/nLcYEfSGNx2sKt7V8zbKJtFhxaiixoVVJ+md/sQo+&#10;T/pt29Et++qPtf3w5nBu2l+lXp675TuISF38Fz/cG5Pmj+Hvl3SA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A8ewgAAANsAAAAPAAAAAAAAAAAAAAAAAJgCAABkcnMvZG93&#10;bnJldi54bWxQSwUGAAAAAAQABAD1AAAAhwMAAAAA&#10;" filled="f" strokecolor="#bfbfbf" strokeweight="5pt">
                    <v:stroke linestyle="thinThin" joinstyle="miter"/>
                  </v:roundrect>
                  <v:group id="Группа 12" o:spid="_x0000_s1057" style="position:absolute;left:22574;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Овал 13" o:spid="_x0000_s1058"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UHFMUA&#10;AADbAAAADwAAAGRycy9kb3ducmV2LnhtbESPzWrDMBCE74W8g9hAb42cpoTgRDEhbcA9pJCfB1is&#10;jS1irYyl2q6fvioEettl5pud3WSDrUVHrTeOFcxnCQjiwmnDpYLr5fCyAuEDssbaMSn4IQ/ZdvK0&#10;wVS7nk/UnUMpYgj7FBVUITSplL6oyKKfuYY4ajfXWgxxbUupW+xjuK3la5IspUXD8UKFDe0rKu7n&#10;bxtrrI5fy49bN7oxGPOW39/L0+dFqefpsFuDCDSEf/ODznXkFvD3Sxx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QcUxQAAANsAAAAPAAAAAAAAAAAAAAAAAJgCAABkcnMv&#10;ZG93bnJldi54bWxQSwUGAAAAAAQABAD1AAAAigMAAAAA&#10;" stroked="f" strokeweight="2pt"/>
                    <v:shape id="Рисунок 24" o:spid="_x0000_s1059"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FNWzFAAAA2wAAAA8AAABkcnMvZG93bnJldi54bWxEj09rAjEUxO+FfofwhF6KZhVbZWuUVigU&#10;vNT1X4+PzXOzdPOyJqmu394UCj0OM/MbZrbobCPO5EPtWMFwkIEgLp2uuVKw3bz3pyBCRNbYOCYF&#10;VwqwmN/fzTDX7sJrOhexEgnCIUcFJsY2lzKUhiyGgWuJk3d03mJM0ldSe7wkuG3kKMuepcWa04LB&#10;lpaGyu/ixyrYncKTOaB/G35hMRnvXbH6fLwq9dDrXl9AROrif/iv/aEVjMbw+yX9ADm/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xTVsxQAAANsAAAAPAAAAAAAAAAAAAAAA&#10;AJ8CAABkcnMvZG93bnJldi54bWxQSwUGAAAAAAQABAD3AAAAkQMAAAAA&#10;">
                      <v:imagedata r:id="rId5" o:title=""/>
                      <v:path arrowok="t"/>
                    </v:shape>
                  </v:group>
                </v:group>
                <v:group id="Группа 44" o:spid="_x0000_s1060" style="position:absolute;left:51244;width:49314;height:70297" coordsize="49314,70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oundrect id="Скругленный прямоугольник 27" o:spid="_x0000_s1061" style="position:absolute;top:1524;width:49314;height:68773;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pb1MUA&#10;AADbAAAADwAAAGRycy9kb3ducmV2LnhtbESP0WoCMRRE3wv9h3ALvohma0stq1GKIPhQ0Wo/4Jrc&#10;7i7d3KxJXFe/3hSEPg4zc4aZzjtbi5Z8qBwreB5mIIi1MxUXCr73y8E7iBCRDdaOScGFAsxnjw9T&#10;zI078xe1u1iIBOGQo4IyxiaXMuiSLIaha4iT9+O8xZikL6TxeE5wW8tRlr1JixWnhRIbWpSkf3cn&#10;q2B90C+bji7Ztv+q7ac3+2PTXpXqPXUfExCRuvgfvrdXRsFoDH9f0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lvUxQAAANsAAAAPAAAAAAAAAAAAAAAAAJgCAABkcnMv&#10;ZG93bnJldi54bWxQSwUGAAAAAAQABAD1AAAAigMAAAAA&#10;" filled="f" strokecolor="#bfbfbf" strokeweight="5pt">
                    <v:stroke linestyle="thinThin" joinstyle="miter"/>
                  </v:roundrect>
                  <v:group id="Группа 33" o:spid="_x0000_s1062" style="position:absolute;left:21336;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Овал 34" o:spid="_x0000_s1063"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nDAMMA&#10;AADbAAAADwAAAGRycy9kb3ducmV2LnhtbESP3YrCMBCF74V9hzAL3mnqDyLVKLI/oBcrVH2AoRnb&#10;YDMpTazVpzfCgpeHM+c7c5brzlaipcYbxwpGwwQEce604ULB6fg7mIPwAVlj5ZgU3MnDevXRW2Kq&#10;3Y0zag+hEBHCPkUFZQh1KqXPS7Loh64mjt7ZNRZDlE0hdYO3CLeVHCfJTFo0HBtKrOmrpPxyuNr4&#10;xvxvP/s5tw/3CMZMt5fvItsdlep/dpsFiEBdeB//p7dawWQKry0RAH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nDAMMAAADbAAAADwAAAAAAAAAAAAAAAACYAgAAZHJzL2Rv&#10;d25yZXYueG1sUEsFBgAAAAAEAAQA9QAAAIgDAAAAAA==&#10;" stroked="f" strokeweight="2pt"/>
                    <v:shape id="Рисунок 35" o:spid="_x0000_s1064"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QBirGAAAA2wAAAA8AAABkcnMvZG93bnJldi54bWxEj09rAjEUxO+FfofwCr0UzWqrltUotVAo&#10;9KLrn3p8bF43Szcv2yTV9ds3BcHjMDO/YWaLzjbiSD7UjhUM+hkI4tLpmisF281b7xlEiMgaG8ek&#10;4EwBFvPbmxnm2p14TcciViJBOOSowMTY5lKG0pDF0HctcfK+nLcYk/SV1B5PCW4bOcyysbRYc1ow&#10;2NKrofK7+LUKdj9hZD7RLwcHLCZPe1d8rB7OSt3fdS9TEJG6eA1f2u9aweMI/r+kHy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lAGKsYAAADbAAAADwAAAAAAAAAAAAAA&#10;AACfAgAAZHJzL2Rvd25yZXYueG1sUEsFBgAAAAAEAAQA9wAAAJIDAAAAAA==&#10;">
                      <v:imagedata r:id="rId5" o:title=""/>
                      <v:path arrowok="t"/>
                    </v:shape>
                  </v:group>
                </v:group>
              </v:group>
              <v:oval id="Овал 17" o:spid="_x0000_s1065" style="position:absolute;left:23431;top:69151;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3SssIA&#10;AADbAAAADwAAAGRycy9kb3ducmV2LnhtbERPTWvCQBC9F/wPywi91d0o1Jq6BhGFSg9SW3sesmMS&#10;kp0N2TVGf323UOhtHu9zltlgG9FT5yvHGpKJAkGcO1NxoeHrc/f0AsIHZIONY9JwIw/ZavSwxNS4&#10;K39QfwyFiCHsU9RQhtCmUvq8JIt+4lriyJ1dZzFE2BXSdHiN4baRU6WepcWKY0OJLW1KyuvjxWq4&#10;TJPFaWbabfje9/W9flfN/aC0fhwP61cQgYbwL/5zv5k4fw6/v8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3dKywgAAANsAAAAPAAAAAAAAAAAAAAAAAJgCAABkcnMvZG93&#10;bnJldi54bWxQSwUGAAAAAAQABAD1AAAAhwMAAAAA&#10;" fillcolor="#272727" stroked="f" strokeweight="2pt">
                <v:path arrowok="t"/>
                <o:lock v:ext="edit" aspectratio="t"/>
              </v:oval>
              <v:oval id="Овал 29" o:spid="_x0000_s1066" style="position:absolute;left:74676;top:69151;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Ip5sQA&#10;AADbAAAADwAAAGRycy9kb3ducmV2LnhtbESPQWvCQBSE70L/w/IKvemuKUiNriKlguJBalvPj+wz&#10;Ccm+Ddk1Rn+9Kwg9DjPzDTNf9rYWHbW+dKxhPFIgiDNnSs41/P6shx8gfEA2WDsmDVfysFy8DOaY&#10;Gnfhb+oOIRcRwj5FDUUITSqlzwqy6EeuIY7eybUWQ5RtLk2Llwi3tUyUmkiLJceFAhv6LCirDmer&#10;4ZyMp3/vpvkKx21X3aqdqm97pfXba7+agQjUh//ws70xGpIp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iKebEAAAA2wAAAA8AAAAAAAAAAAAAAAAAmAIAAGRycy9k&#10;b3ducmV2LnhtbFBLBQYAAAAABAAEAPUAAACJAwAAAAA=&#10;" fillcolor="#272727" stroked="f" strokeweight="2pt">
                <v:path arrowok="t"/>
                <o:lock v:ext="edit" aspectratio="t"/>
              </v:oval>
            </v:group>
            <v:group id="Группа 15" o:spid="_x0000_s1067" style="position:absolute;left:23241;top:68961;width:53778;height:2698" coordsize="53778,2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Поле 19" o:spid="_x0000_s1068" type="#_x0000_t202" style="position:absolute;width:2533;height:26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1F4F66" w:rsidRPr="000B0CA2" w:rsidRDefault="001F4F66" w:rsidP="00AB5666">
                      <w:pPr>
                        <w:jc w:val="center"/>
                        <w:rPr>
                          <w:b/>
                          <w:color w:val="BFBFBF"/>
                        </w:rPr>
                      </w:pPr>
                      <w:r w:rsidRPr="000B0CA2">
                        <w:rPr>
                          <w:b/>
                          <w:color w:val="BFBFBF"/>
                        </w:rPr>
                        <w:t>2</w:t>
                      </w:r>
                    </w:p>
                  </w:txbxContent>
                </v:textbox>
              </v:shape>
              <v:shape id="Поле 30" o:spid="_x0000_s1069" type="#_x0000_t202" style="position:absolute;left:51244;width:2534;height:26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1F4F66" w:rsidRPr="000B0CA2" w:rsidRDefault="001F4F66" w:rsidP="00AB5666">
                      <w:pPr>
                        <w:jc w:val="center"/>
                        <w:rPr>
                          <w:b/>
                          <w:color w:val="BFBFBF"/>
                        </w:rPr>
                      </w:pPr>
                      <w:r w:rsidRPr="000B0CA2">
                        <w:rPr>
                          <w:b/>
                          <w:color w:val="BFBFBF"/>
                        </w:rPr>
                        <w:t>3</w:t>
                      </w:r>
                    </w:p>
                  </w:txbxContent>
                </v:textbox>
              </v:shape>
            </v:group>
          </v:group>
        </w:pict>
      </w:r>
    </w:p>
    <w:p w:rsidR="001F4F66" w:rsidRDefault="001F4F66"/>
    <w:p w:rsidR="001F4F66" w:rsidRDefault="001F4F66"/>
    <w:p w:rsidR="001F4F66" w:rsidRDefault="001F4F66"/>
    <w:p w:rsidR="001F4F66" w:rsidRDefault="001F4F66"/>
    <w:p w:rsidR="001F4F66" w:rsidRDefault="001F4F66"/>
    <w:p w:rsidR="001F4F66" w:rsidRDefault="001F4F66"/>
    <w:p w:rsidR="001F4F66" w:rsidRDefault="001F4F66"/>
    <w:p w:rsidR="001F4F66" w:rsidRDefault="001F4F66"/>
    <w:p w:rsidR="001F4F66" w:rsidRDefault="001F4F66"/>
    <w:p w:rsidR="001F4F66" w:rsidRDefault="001F4F66"/>
    <w:p w:rsidR="001F4F66" w:rsidRDefault="001F4F66"/>
    <w:p w:rsidR="001F4F66" w:rsidRDefault="001F4F66"/>
    <w:p w:rsidR="001F4F66" w:rsidRDefault="001F4F66"/>
    <w:p w:rsidR="001F4F66" w:rsidRDefault="001F4F66"/>
    <w:p w:rsidR="001F4F66" w:rsidRDefault="001F4F66">
      <w:bookmarkStart w:id="0" w:name="_GoBack"/>
      <w:bookmarkEnd w:id="0"/>
    </w:p>
    <w:p w:rsidR="001F4F66" w:rsidRDefault="001F4F66"/>
    <w:p w:rsidR="001F4F66" w:rsidRDefault="001F4F66"/>
    <w:p w:rsidR="001F4F66" w:rsidRDefault="001F4F66"/>
    <w:p w:rsidR="001F4F66" w:rsidRPr="00A00B25" w:rsidRDefault="001F4F66" w:rsidP="00270B6C">
      <w:pPr>
        <w:tabs>
          <w:tab w:val="left" w:pos="6615"/>
        </w:tabs>
      </w:pPr>
      <w:r>
        <w:tab/>
      </w:r>
    </w:p>
    <w:sectPr w:rsidR="001F4F66" w:rsidRPr="00A00B25"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25130663"/>
    <w:multiLevelType w:val="hybridMultilevel"/>
    <w:tmpl w:val="7C8CA9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23796A"/>
    <w:multiLevelType w:val="multilevel"/>
    <w:tmpl w:val="63D6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B3C5B"/>
    <w:multiLevelType w:val="hybridMultilevel"/>
    <w:tmpl w:val="65BEB950"/>
    <w:lvl w:ilvl="0" w:tplc="9604B238">
      <w:start w:val="27"/>
      <w:numFmt w:val="bullet"/>
      <w:lvlText w:val="-"/>
      <w:lvlJc w:val="left"/>
      <w:pPr>
        <w:ind w:left="1353" w:hanging="360"/>
      </w:pPr>
      <w:rPr>
        <w:rFonts w:ascii="Calibri" w:eastAsia="Times New Roman" w:hAnsi="Calibri"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nsid w:val="32215048"/>
    <w:multiLevelType w:val="hybridMultilevel"/>
    <w:tmpl w:val="3E443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335933"/>
    <w:multiLevelType w:val="hybridMultilevel"/>
    <w:tmpl w:val="8A28B5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A477A22"/>
    <w:multiLevelType w:val="hybridMultilevel"/>
    <w:tmpl w:val="7B701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6F51F0"/>
    <w:multiLevelType w:val="hybridMultilevel"/>
    <w:tmpl w:val="623CF3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5E4445D"/>
    <w:multiLevelType w:val="hybridMultilevel"/>
    <w:tmpl w:val="AB30E8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6E82E7C"/>
    <w:multiLevelType w:val="hybridMultilevel"/>
    <w:tmpl w:val="F3E088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F65A1B"/>
    <w:multiLevelType w:val="hybridMultilevel"/>
    <w:tmpl w:val="742AEFA0"/>
    <w:lvl w:ilvl="0" w:tplc="5420AF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72975904"/>
    <w:multiLevelType w:val="hybridMultilevel"/>
    <w:tmpl w:val="821CFD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0"/>
  </w:num>
  <w:num w:numId="5">
    <w:abstractNumId w:val="1"/>
  </w:num>
  <w:num w:numId="6">
    <w:abstractNumId w:val="6"/>
  </w:num>
  <w:num w:numId="7">
    <w:abstractNumId w:val="4"/>
  </w:num>
  <w:num w:numId="8">
    <w:abstractNumId w:val="8"/>
  </w:num>
  <w:num w:numId="9">
    <w:abstractNumId w:val="7"/>
  </w:num>
  <w:num w:numId="10">
    <w:abstractNumId w:val="2"/>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02E"/>
    <w:rsid w:val="00002837"/>
    <w:rsid w:val="0000283D"/>
    <w:rsid w:val="00020D14"/>
    <w:rsid w:val="000318D0"/>
    <w:rsid w:val="00053527"/>
    <w:rsid w:val="00055821"/>
    <w:rsid w:val="00057C29"/>
    <w:rsid w:val="000656FA"/>
    <w:rsid w:val="000702FE"/>
    <w:rsid w:val="00084A68"/>
    <w:rsid w:val="00085D86"/>
    <w:rsid w:val="00096B71"/>
    <w:rsid w:val="000A16E2"/>
    <w:rsid w:val="000A5719"/>
    <w:rsid w:val="000A6C3C"/>
    <w:rsid w:val="000B098D"/>
    <w:rsid w:val="000B0CA2"/>
    <w:rsid w:val="000B148A"/>
    <w:rsid w:val="000B7D31"/>
    <w:rsid w:val="001029F3"/>
    <w:rsid w:val="00104963"/>
    <w:rsid w:val="00116F01"/>
    <w:rsid w:val="00117D0B"/>
    <w:rsid w:val="00124B52"/>
    <w:rsid w:val="00163717"/>
    <w:rsid w:val="001661C7"/>
    <w:rsid w:val="001961AF"/>
    <w:rsid w:val="001E0F13"/>
    <w:rsid w:val="001E2BAD"/>
    <w:rsid w:val="001E7AD4"/>
    <w:rsid w:val="001E7F02"/>
    <w:rsid w:val="001F0167"/>
    <w:rsid w:val="001F3EC7"/>
    <w:rsid w:val="001F4F66"/>
    <w:rsid w:val="001F6E70"/>
    <w:rsid w:val="00204418"/>
    <w:rsid w:val="00207F41"/>
    <w:rsid w:val="00215A69"/>
    <w:rsid w:val="0021744E"/>
    <w:rsid w:val="00233C87"/>
    <w:rsid w:val="00234BD2"/>
    <w:rsid w:val="00235290"/>
    <w:rsid w:val="0023734B"/>
    <w:rsid w:val="0024311B"/>
    <w:rsid w:val="00246027"/>
    <w:rsid w:val="00246FA1"/>
    <w:rsid w:val="00253FF5"/>
    <w:rsid w:val="00261D65"/>
    <w:rsid w:val="00263869"/>
    <w:rsid w:val="00265F99"/>
    <w:rsid w:val="00270B6C"/>
    <w:rsid w:val="00286EA0"/>
    <w:rsid w:val="002964D7"/>
    <w:rsid w:val="002A3483"/>
    <w:rsid w:val="002B0A29"/>
    <w:rsid w:val="002B588B"/>
    <w:rsid w:val="002E2B8B"/>
    <w:rsid w:val="002E2D08"/>
    <w:rsid w:val="00302416"/>
    <w:rsid w:val="0030318E"/>
    <w:rsid w:val="003036E2"/>
    <w:rsid w:val="00310987"/>
    <w:rsid w:val="0031484C"/>
    <w:rsid w:val="00322CD4"/>
    <w:rsid w:val="00323E87"/>
    <w:rsid w:val="00342B41"/>
    <w:rsid w:val="0034724F"/>
    <w:rsid w:val="00372877"/>
    <w:rsid w:val="0037551C"/>
    <w:rsid w:val="00385453"/>
    <w:rsid w:val="00394250"/>
    <w:rsid w:val="003A453E"/>
    <w:rsid w:val="003C1ED4"/>
    <w:rsid w:val="003D52D7"/>
    <w:rsid w:val="003D6FCB"/>
    <w:rsid w:val="003E184D"/>
    <w:rsid w:val="004006AE"/>
    <w:rsid w:val="00402299"/>
    <w:rsid w:val="00416F54"/>
    <w:rsid w:val="00423AB9"/>
    <w:rsid w:val="0042791F"/>
    <w:rsid w:val="004368A8"/>
    <w:rsid w:val="00436DDE"/>
    <w:rsid w:val="00443A45"/>
    <w:rsid w:val="00446B48"/>
    <w:rsid w:val="004A3CB5"/>
    <w:rsid w:val="004B3EE9"/>
    <w:rsid w:val="004C3977"/>
    <w:rsid w:val="004D57FE"/>
    <w:rsid w:val="004E0224"/>
    <w:rsid w:val="004E7530"/>
    <w:rsid w:val="004E78A6"/>
    <w:rsid w:val="004E7985"/>
    <w:rsid w:val="004F1331"/>
    <w:rsid w:val="00505DD4"/>
    <w:rsid w:val="00507B51"/>
    <w:rsid w:val="00514255"/>
    <w:rsid w:val="005160F3"/>
    <w:rsid w:val="00525EA2"/>
    <w:rsid w:val="0053091D"/>
    <w:rsid w:val="0054177E"/>
    <w:rsid w:val="00551421"/>
    <w:rsid w:val="00551794"/>
    <w:rsid w:val="00561BA3"/>
    <w:rsid w:val="005771E3"/>
    <w:rsid w:val="00586EAA"/>
    <w:rsid w:val="0059404B"/>
    <w:rsid w:val="005B6424"/>
    <w:rsid w:val="005B79FA"/>
    <w:rsid w:val="005C441F"/>
    <w:rsid w:val="005C5960"/>
    <w:rsid w:val="005D1167"/>
    <w:rsid w:val="005D3737"/>
    <w:rsid w:val="005F7E41"/>
    <w:rsid w:val="00602D7E"/>
    <w:rsid w:val="00603B77"/>
    <w:rsid w:val="00606C9B"/>
    <w:rsid w:val="00625024"/>
    <w:rsid w:val="006779C9"/>
    <w:rsid w:val="00691BC4"/>
    <w:rsid w:val="006937BF"/>
    <w:rsid w:val="006B5713"/>
    <w:rsid w:val="006B5A91"/>
    <w:rsid w:val="006C5F53"/>
    <w:rsid w:val="006E607B"/>
    <w:rsid w:val="006F1A32"/>
    <w:rsid w:val="00702230"/>
    <w:rsid w:val="007060BC"/>
    <w:rsid w:val="007154A3"/>
    <w:rsid w:val="00726BDA"/>
    <w:rsid w:val="00744C0A"/>
    <w:rsid w:val="00746BD8"/>
    <w:rsid w:val="007805D4"/>
    <w:rsid w:val="007914B6"/>
    <w:rsid w:val="00791568"/>
    <w:rsid w:val="0079206D"/>
    <w:rsid w:val="007928CF"/>
    <w:rsid w:val="007A7E0C"/>
    <w:rsid w:val="007B5628"/>
    <w:rsid w:val="007B74FB"/>
    <w:rsid w:val="007D653A"/>
    <w:rsid w:val="007F7B0B"/>
    <w:rsid w:val="0081017F"/>
    <w:rsid w:val="00812EEB"/>
    <w:rsid w:val="008255BF"/>
    <w:rsid w:val="0082667E"/>
    <w:rsid w:val="00833FEE"/>
    <w:rsid w:val="0083560A"/>
    <w:rsid w:val="008400B6"/>
    <w:rsid w:val="00842282"/>
    <w:rsid w:val="008461E6"/>
    <w:rsid w:val="008707EE"/>
    <w:rsid w:val="0087527A"/>
    <w:rsid w:val="00877279"/>
    <w:rsid w:val="00884C38"/>
    <w:rsid w:val="00891976"/>
    <w:rsid w:val="008A2EA3"/>
    <w:rsid w:val="008A7C86"/>
    <w:rsid w:val="008B52D7"/>
    <w:rsid w:val="008B5EE0"/>
    <w:rsid w:val="008C08E2"/>
    <w:rsid w:val="008D6436"/>
    <w:rsid w:val="008D7675"/>
    <w:rsid w:val="008E2D5B"/>
    <w:rsid w:val="009061B1"/>
    <w:rsid w:val="00910839"/>
    <w:rsid w:val="00930C39"/>
    <w:rsid w:val="00931616"/>
    <w:rsid w:val="00943A63"/>
    <w:rsid w:val="00950513"/>
    <w:rsid w:val="009549CB"/>
    <w:rsid w:val="00957156"/>
    <w:rsid w:val="00976734"/>
    <w:rsid w:val="00986D81"/>
    <w:rsid w:val="00990292"/>
    <w:rsid w:val="0099725A"/>
    <w:rsid w:val="009A734A"/>
    <w:rsid w:val="009C3119"/>
    <w:rsid w:val="009C640D"/>
    <w:rsid w:val="009D3F28"/>
    <w:rsid w:val="009E3B4C"/>
    <w:rsid w:val="009F25FC"/>
    <w:rsid w:val="009F3CCF"/>
    <w:rsid w:val="009F5977"/>
    <w:rsid w:val="00A00B25"/>
    <w:rsid w:val="00A04D58"/>
    <w:rsid w:val="00A14AE1"/>
    <w:rsid w:val="00A233CE"/>
    <w:rsid w:val="00A276D3"/>
    <w:rsid w:val="00A35A96"/>
    <w:rsid w:val="00A52721"/>
    <w:rsid w:val="00A53568"/>
    <w:rsid w:val="00A56629"/>
    <w:rsid w:val="00A74E19"/>
    <w:rsid w:val="00AA1F81"/>
    <w:rsid w:val="00AB2A78"/>
    <w:rsid w:val="00AB302E"/>
    <w:rsid w:val="00AB3A0D"/>
    <w:rsid w:val="00AB5666"/>
    <w:rsid w:val="00AB5720"/>
    <w:rsid w:val="00AC0236"/>
    <w:rsid w:val="00AC5396"/>
    <w:rsid w:val="00AD3E20"/>
    <w:rsid w:val="00AE0026"/>
    <w:rsid w:val="00AE073C"/>
    <w:rsid w:val="00AE35A2"/>
    <w:rsid w:val="00AF51E6"/>
    <w:rsid w:val="00B02A98"/>
    <w:rsid w:val="00B37B7D"/>
    <w:rsid w:val="00B40733"/>
    <w:rsid w:val="00B412FD"/>
    <w:rsid w:val="00B57075"/>
    <w:rsid w:val="00B57CEF"/>
    <w:rsid w:val="00B62374"/>
    <w:rsid w:val="00B73553"/>
    <w:rsid w:val="00B9056E"/>
    <w:rsid w:val="00B91E6A"/>
    <w:rsid w:val="00B9478D"/>
    <w:rsid w:val="00BA7AE5"/>
    <w:rsid w:val="00BB2E84"/>
    <w:rsid w:val="00BB3E9F"/>
    <w:rsid w:val="00BC5328"/>
    <w:rsid w:val="00BC58EB"/>
    <w:rsid w:val="00BE6BF6"/>
    <w:rsid w:val="00BF34A0"/>
    <w:rsid w:val="00C0015D"/>
    <w:rsid w:val="00C04D07"/>
    <w:rsid w:val="00C242D6"/>
    <w:rsid w:val="00C311F3"/>
    <w:rsid w:val="00C3225C"/>
    <w:rsid w:val="00C56A44"/>
    <w:rsid w:val="00C64C97"/>
    <w:rsid w:val="00C70300"/>
    <w:rsid w:val="00C73C5A"/>
    <w:rsid w:val="00C77785"/>
    <w:rsid w:val="00C93A38"/>
    <w:rsid w:val="00CA7029"/>
    <w:rsid w:val="00CB4663"/>
    <w:rsid w:val="00CC2145"/>
    <w:rsid w:val="00CD4ED0"/>
    <w:rsid w:val="00CE4AF2"/>
    <w:rsid w:val="00CE6909"/>
    <w:rsid w:val="00D144ED"/>
    <w:rsid w:val="00D20053"/>
    <w:rsid w:val="00D31A7D"/>
    <w:rsid w:val="00D3354A"/>
    <w:rsid w:val="00D41979"/>
    <w:rsid w:val="00D64F33"/>
    <w:rsid w:val="00D654F6"/>
    <w:rsid w:val="00D65D90"/>
    <w:rsid w:val="00D7398D"/>
    <w:rsid w:val="00D77797"/>
    <w:rsid w:val="00D80FDC"/>
    <w:rsid w:val="00D82849"/>
    <w:rsid w:val="00D836DF"/>
    <w:rsid w:val="00D87D96"/>
    <w:rsid w:val="00D91542"/>
    <w:rsid w:val="00D95CF2"/>
    <w:rsid w:val="00D95FF8"/>
    <w:rsid w:val="00D96233"/>
    <w:rsid w:val="00D96500"/>
    <w:rsid w:val="00DA6F8E"/>
    <w:rsid w:val="00DB06F7"/>
    <w:rsid w:val="00DB2186"/>
    <w:rsid w:val="00DB2DBD"/>
    <w:rsid w:val="00DE0E88"/>
    <w:rsid w:val="00DE1313"/>
    <w:rsid w:val="00DF72BE"/>
    <w:rsid w:val="00E06D2E"/>
    <w:rsid w:val="00E11F8B"/>
    <w:rsid w:val="00E133B6"/>
    <w:rsid w:val="00E15A4B"/>
    <w:rsid w:val="00E21511"/>
    <w:rsid w:val="00E43D36"/>
    <w:rsid w:val="00E45E4E"/>
    <w:rsid w:val="00E4776C"/>
    <w:rsid w:val="00E53F74"/>
    <w:rsid w:val="00E56929"/>
    <w:rsid w:val="00E6351E"/>
    <w:rsid w:val="00E7056D"/>
    <w:rsid w:val="00E766C9"/>
    <w:rsid w:val="00E92DBC"/>
    <w:rsid w:val="00E96A3A"/>
    <w:rsid w:val="00EA1B86"/>
    <w:rsid w:val="00EA6021"/>
    <w:rsid w:val="00EB6406"/>
    <w:rsid w:val="00EB6FB8"/>
    <w:rsid w:val="00EC1F60"/>
    <w:rsid w:val="00EC469C"/>
    <w:rsid w:val="00EC60D8"/>
    <w:rsid w:val="00ED0DDC"/>
    <w:rsid w:val="00ED5B57"/>
    <w:rsid w:val="00ED6907"/>
    <w:rsid w:val="00EE32FC"/>
    <w:rsid w:val="00EF2631"/>
    <w:rsid w:val="00F12136"/>
    <w:rsid w:val="00F14CD9"/>
    <w:rsid w:val="00F32DA7"/>
    <w:rsid w:val="00F45886"/>
    <w:rsid w:val="00F56E21"/>
    <w:rsid w:val="00F676E2"/>
    <w:rsid w:val="00F750DE"/>
    <w:rsid w:val="00F87CC4"/>
    <w:rsid w:val="00F96479"/>
    <w:rsid w:val="00F9700E"/>
    <w:rsid w:val="00FF1666"/>
    <w:rsid w:val="00FF5B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F8E"/>
    <w:pPr>
      <w:spacing w:after="200" w:line="276" w:lineRule="auto"/>
    </w:pPr>
    <w:rPr>
      <w:lang w:val="uk-UA" w:eastAsia="en-US"/>
    </w:rPr>
  </w:style>
  <w:style w:type="paragraph" w:styleId="Heading1">
    <w:name w:val="heading 1"/>
    <w:basedOn w:val="Normal"/>
    <w:next w:val="Normal"/>
    <w:link w:val="Heading1Char"/>
    <w:uiPriority w:val="99"/>
    <w:qFormat/>
    <w:rsid w:val="00551421"/>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9"/>
    <w:qFormat/>
    <w:rsid w:val="00A14AE1"/>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1421"/>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A14AE1"/>
    <w:rPr>
      <w:rFonts w:ascii="Times New Roman" w:hAnsi="Times New Roman" w:cs="Times New Roman"/>
      <w:b/>
      <w:bCs/>
      <w:sz w:val="27"/>
      <w:szCs w:val="27"/>
      <w:lang w:val="ru-RU" w:eastAsia="ru-RU"/>
    </w:rPr>
  </w:style>
  <w:style w:type="paragraph" w:styleId="BalloonText">
    <w:name w:val="Balloon Text"/>
    <w:basedOn w:val="Normal"/>
    <w:link w:val="BalloonTextChar"/>
    <w:uiPriority w:val="99"/>
    <w:semiHidden/>
    <w:rsid w:val="00AB3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302E"/>
    <w:rPr>
      <w:rFonts w:ascii="Tahoma" w:hAnsi="Tahoma" w:cs="Tahoma"/>
      <w:sz w:val="16"/>
      <w:szCs w:val="16"/>
    </w:rPr>
  </w:style>
  <w:style w:type="character" w:styleId="Hyperlink">
    <w:name w:val="Hyperlink"/>
    <w:basedOn w:val="DefaultParagraphFont"/>
    <w:uiPriority w:val="99"/>
    <w:semiHidden/>
    <w:rsid w:val="0037551C"/>
    <w:rPr>
      <w:rFonts w:cs="Times New Roman"/>
      <w:color w:val="0000FF"/>
      <w:u w:val="single"/>
    </w:rPr>
  </w:style>
  <w:style w:type="paragraph" w:styleId="NormalWeb">
    <w:name w:val="Normal (Web)"/>
    <w:aliases w:val="Обычный (Web),Обычный (веб) Знак,Знак1 Знак,Знак1 Знак Знак,Знак1 Знак Знак Знак Знак Знак Знак Знак,Знак1,Обычный (Web) Знак Знак Знак Знак Знак Знак"/>
    <w:basedOn w:val="Normal"/>
    <w:link w:val="NormalWebChar"/>
    <w:uiPriority w:val="99"/>
    <w:rsid w:val="008A7C86"/>
    <w:pPr>
      <w:spacing w:before="100" w:beforeAutospacing="1" w:after="100" w:afterAutospacing="1" w:line="240" w:lineRule="auto"/>
    </w:pPr>
    <w:rPr>
      <w:rFonts w:ascii="Times New Roman" w:hAnsi="Times New Roman"/>
      <w:sz w:val="24"/>
      <w:szCs w:val="24"/>
      <w:lang w:eastAsia="uk-UA"/>
    </w:rPr>
  </w:style>
  <w:style w:type="character" w:styleId="Strong">
    <w:name w:val="Strong"/>
    <w:basedOn w:val="DefaultParagraphFont"/>
    <w:uiPriority w:val="99"/>
    <w:qFormat/>
    <w:rsid w:val="008A7C86"/>
    <w:rPr>
      <w:rFonts w:cs="Times New Roman"/>
      <w:b/>
      <w:bCs/>
    </w:rPr>
  </w:style>
  <w:style w:type="paragraph" w:styleId="ListParagraph">
    <w:name w:val="List Paragraph"/>
    <w:basedOn w:val="Normal"/>
    <w:uiPriority w:val="99"/>
    <w:qFormat/>
    <w:rsid w:val="00C0015D"/>
    <w:pPr>
      <w:spacing w:after="0" w:line="360" w:lineRule="auto"/>
      <w:ind w:left="720"/>
      <w:contextualSpacing/>
      <w:jc w:val="both"/>
    </w:pPr>
    <w:rPr>
      <w:lang w:val="ru-RU"/>
    </w:rPr>
  </w:style>
  <w:style w:type="paragraph" w:customStyle="1" w:styleId="CharCharCharChar">
    <w:name w:val="Char Знак Знак Char Знак Знак Char Знак Знак Char Знак Знак"/>
    <w:basedOn w:val="Normal"/>
    <w:uiPriority w:val="99"/>
    <w:rsid w:val="000702FE"/>
    <w:pPr>
      <w:spacing w:after="0" w:line="240" w:lineRule="auto"/>
    </w:pPr>
    <w:rPr>
      <w:rFonts w:ascii="Verdana" w:eastAsia="Times New Roman" w:hAnsi="Verdana" w:cs="Verdana"/>
      <w:sz w:val="20"/>
      <w:szCs w:val="20"/>
      <w:lang w:val="en-US"/>
    </w:rPr>
  </w:style>
  <w:style w:type="character" w:styleId="PageNumber">
    <w:name w:val="page number"/>
    <w:basedOn w:val="DefaultParagraphFont"/>
    <w:uiPriority w:val="99"/>
    <w:rsid w:val="00ED0DDC"/>
    <w:rPr>
      <w:rFonts w:cs="Times New Roman"/>
    </w:rPr>
  </w:style>
  <w:style w:type="paragraph" w:customStyle="1" w:styleId="StyleZakonu">
    <w:name w:val="StyleZakonu"/>
    <w:basedOn w:val="Normal"/>
    <w:uiPriority w:val="99"/>
    <w:rsid w:val="00ED0DDC"/>
    <w:pPr>
      <w:spacing w:after="60" w:line="220" w:lineRule="exact"/>
      <w:ind w:firstLine="284"/>
      <w:jc w:val="both"/>
    </w:pPr>
    <w:rPr>
      <w:rFonts w:ascii="Times New Roman" w:eastAsia="Times New Roman" w:hAnsi="Times New Roman"/>
      <w:sz w:val="20"/>
      <w:szCs w:val="20"/>
      <w:lang w:eastAsia="ru-RU"/>
    </w:rPr>
  </w:style>
  <w:style w:type="paragraph" w:customStyle="1" w:styleId="a">
    <w:name w:val="Знак"/>
    <w:basedOn w:val="Normal"/>
    <w:uiPriority w:val="99"/>
    <w:rsid w:val="00B9478D"/>
    <w:pPr>
      <w:spacing w:after="0" w:line="240" w:lineRule="auto"/>
    </w:pPr>
    <w:rPr>
      <w:rFonts w:ascii="Verdana" w:eastAsia="Times New Roman" w:hAnsi="Verdana" w:cs="Verdana"/>
      <w:sz w:val="20"/>
      <w:szCs w:val="20"/>
      <w:lang w:val="en-US"/>
    </w:rPr>
  </w:style>
  <w:style w:type="character" w:styleId="Emphasis">
    <w:name w:val="Emphasis"/>
    <w:basedOn w:val="DefaultParagraphFont"/>
    <w:uiPriority w:val="99"/>
    <w:qFormat/>
    <w:rsid w:val="00D3354A"/>
    <w:rPr>
      <w:rFonts w:cs="Times New Roman"/>
      <w:i/>
      <w:iCs/>
    </w:rPr>
  </w:style>
  <w:style w:type="paragraph" w:customStyle="1" w:styleId="Style4">
    <w:name w:val="Style4"/>
    <w:basedOn w:val="Normal"/>
    <w:uiPriority w:val="99"/>
    <w:rsid w:val="00B73553"/>
    <w:pPr>
      <w:widowControl w:val="0"/>
      <w:autoSpaceDE w:val="0"/>
      <w:autoSpaceDN w:val="0"/>
      <w:adjustRightInd w:val="0"/>
      <w:spacing w:after="0" w:line="324" w:lineRule="exact"/>
      <w:ind w:firstLine="701"/>
      <w:jc w:val="both"/>
    </w:pPr>
    <w:rPr>
      <w:rFonts w:eastAsia="Times New Roman" w:cs="Calibri"/>
      <w:sz w:val="24"/>
      <w:szCs w:val="24"/>
      <w:lang w:val="ru-RU" w:eastAsia="ru-RU"/>
    </w:rPr>
  </w:style>
  <w:style w:type="character" w:customStyle="1" w:styleId="rvts9">
    <w:name w:val="rvts9"/>
    <w:basedOn w:val="DefaultParagraphFont"/>
    <w:uiPriority w:val="99"/>
    <w:rsid w:val="00B73553"/>
    <w:rPr>
      <w:rFonts w:cs="Times New Roman"/>
    </w:rPr>
  </w:style>
  <w:style w:type="character" w:customStyle="1" w:styleId="FontStyle13">
    <w:name w:val="Font Style13"/>
    <w:basedOn w:val="DefaultParagraphFont"/>
    <w:uiPriority w:val="99"/>
    <w:rsid w:val="00B73553"/>
    <w:rPr>
      <w:rFonts w:ascii="Times New Roman" w:hAnsi="Times New Roman" w:cs="Times New Roman"/>
      <w:sz w:val="26"/>
      <w:szCs w:val="26"/>
    </w:rPr>
  </w:style>
  <w:style w:type="paragraph" w:customStyle="1" w:styleId="a0">
    <w:name w:val="Знак Знак"/>
    <w:basedOn w:val="Normal"/>
    <w:uiPriority w:val="99"/>
    <w:rsid w:val="00AC0236"/>
    <w:pPr>
      <w:spacing w:after="0" w:line="240" w:lineRule="auto"/>
    </w:pPr>
    <w:rPr>
      <w:rFonts w:ascii="Verdana" w:eastAsia="Times New Roman" w:hAnsi="Verdana" w:cs="Verdana"/>
      <w:sz w:val="20"/>
      <w:szCs w:val="20"/>
      <w:lang w:val="en-US"/>
    </w:rPr>
  </w:style>
  <w:style w:type="character" w:customStyle="1" w:styleId="NormalWebChar">
    <w:name w:val="Normal (Web) Char"/>
    <w:aliases w:val="Обычный (Web) Char,Обычный (веб) Знак Char,Знак1 Знак Char,Знак1 Знак Знак Char,Знак1 Знак Знак Знак Знак Знак Знак Знак Char,Знак1 Char,Обычный (Web) Знак Знак Знак Знак Знак Знак Char"/>
    <w:basedOn w:val="DefaultParagraphFont"/>
    <w:link w:val="NormalWeb"/>
    <w:uiPriority w:val="99"/>
    <w:locked/>
    <w:rsid w:val="00AC0236"/>
    <w:rPr>
      <w:rFonts w:ascii="Times New Roman" w:hAnsi="Times New Roman" w:cs="Times New Roman"/>
      <w:sz w:val="24"/>
      <w:szCs w:val="24"/>
      <w:lang w:eastAsia="uk-UA"/>
    </w:rPr>
  </w:style>
  <w:style w:type="paragraph" w:customStyle="1" w:styleId="Body">
    <w:name w:val="Body"/>
    <w:basedOn w:val="Normal"/>
    <w:uiPriority w:val="99"/>
    <w:rsid w:val="009549CB"/>
    <w:pPr>
      <w:suppressAutoHyphens/>
      <w:autoSpaceDE w:val="0"/>
      <w:autoSpaceDN w:val="0"/>
      <w:adjustRightInd w:val="0"/>
      <w:spacing w:after="0" w:line="200" w:lineRule="atLeast"/>
      <w:ind w:firstLine="227"/>
      <w:jc w:val="both"/>
      <w:textAlignment w:val="center"/>
    </w:pPr>
    <w:rPr>
      <w:rFonts w:ascii="Minion Pro" w:hAnsi="Minion Pro" w:cs="Minion Pro"/>
      <w:color w:val="000000"/>
      <w:spacing w:val="-2"/>
      <w:w w:val="99"/>
      <w:sz w:val="20"/>
      <w:szCs w:val="20"/>
    </w:rPr>
  </w:style>
</w:styles>
</file>

<file path=word/webSettings.xml><?xml version="1.0" encoding="utf-8"?>
<w:webSettings xmlns:r="http://schemas.openxmlformats.org/officeDocument/2006/relationships" xmlns:w="http://schemas.openxmlformats.org/wordprocessingml/2006/main">
  <w:divs>
    <w:div w:id="1194003884">
      <w:marLeft w:val="0"/>
      <w:marRight w:val="0"/>
      <w:marTop w:val="0"/>
      <w:marBottom w:val="0"/>
      <w:divBdr>
        <w:top w:val="none" w:sz="0" w:space="0" w:color="auto"/>
        <w:left w:val="none" w:sz="0" w:space="0" w:color="auto"/>
        <w:bottom w:val="none" w:sz="0" w:space="0" w:color="auto"/>
        <w:right w:val="none" w:sz="0" w:space="0" w:color="auto"/>
      </w:divBdr>
    </w:div>
    <w:div w:id="1194003885">
      <w:marLeft w:val="0"/>
      <w:marRight w:val="0"/>
      <w:marTop w:val="0"/>
      <w:marBottom w:val="0"/>
      <w:divBdr>
        <w:top w:val="none" w:sz="0" w:space="0" w:color="auto"/>
        <w:left w:val="none" w:sz="0" w:space="0" w:color="auto"/>
        <w:bottom w:val="none" w:sz="0" w:space="0" w:color="auto"/>
        <w:right w:val="none" w:sz="0" w:space="0" w:color="auto"/>
      </w:divBdr>
    </w:div>
    <w:div w:id="1194003887">
      <w:marLeft w:val="0"/>
      <w:marRight w:val="0"/>
      <w:marTop w:val="0"/>
      <w:marBottom w:val="0"/>
      <w:divBdr>
        <w:top w:val="none" w:sz="0" w:space="0" w:color="auto"/>
        <w:left w:val="none" w:sz="0" w:space="0" w:color="auto"/>
        <w:bottom w:val="none" w:sz="0" w:space="0" w:color="auto"/>
        <w:right w:val="none" w:sz="0" w:space="0" w:color="auto"/>
      </w:divBdr>
    </w:div>
    <w:div w:id="1194003888">
      <w:marLeft w:val="0"/>
      <w:marRight w:val="0"/>
      <w:marTop w:val="0"/>
      <w:marBottom w:val="0"/>
      <w:divBdr>
        <w:top w:val="none" w:sz="0" w:space="0" w:color="auto"/>
        <w:left w:val="none" w:sz="0" w:space="0" w:color="auto"/>
        <w:bottom w:val="none" w:sz="0" w:space="0" w:color="auto"/>
        <w:right w:val="none" w:sz="0" w:space="0" w:color="auto"/>
      </w:divBdr>
    </w:div>
    <w:div w:id="1194003891">
      <w:marLeft w:val="0"/>
      <w:marRight w:val="0"/>
      <w:marTop w:val="0"/>
      <w:marBottom w:val="0"/>
      <w:divBdr>
        <w:top w:val="none" w:sz="0" w:space="0" w:color="auto"/>
        <w:left w:val="none" w:sz="0" w:space="0" w:color="auto"/>
        <w:bottom w:val="none" w:sz="0" w:space="0" w:color="auto"/>
        <w:right w:val="none" w:sz="0" w:space="0" w:color="auto"/>
      </w:divBdr>
    </w:div>
    <w:div w:id="1194003892">
      <w:marLeft w:val="0"/>
      <w:marRight w:val="0"/>
      <w:marTop w:val="0"/>
      <w:marBottom w:val="0"/>
      <w:divBdr>
        <w:top w:val="none" w:sz="0" w:space="0" w:color="auto"/>
        <w:left w:val="none" w:sz="0" w:space="0" w:color="auto"/>
        <w:bottom w:val="none" w:sz="0" w:space="0" w:color="auto"/>
        <w:right w:val="none" w:sz="0" w:space="0" w:color="auto"/>
      </w:divBdr>
    </w:div>
    <w:div w:id="1194003893">
      <w:marLeft w:val="0"/>
      <w:marRight w:val="0"/>
      <w:marTop w:val="0"/>
      <w:marBottom w:val="0"/>
      <w:divBdr>
        <w:top w:val="none" w:sz="0" w:space="0" w:color="auto"/>
        <w:left w:val="none" w:sz="0" w:space="0" w:color="auto"/>
        <w:bottom w:val="none" w:sz="0" w:space="0" w:color="auto"/>
        <w:right w:val="none" w:sz="0" w:space="0" w:color="auto"/>
      </w:divBdr>
      <w:divsChild>
        <w:div w:id="1194003886">
          <w:marLeft w:val="0"/>
          <w:marRight w:val="0"/>
          <w:marTop w:val="0"/>
          <w:marBottom w:val="0"/>
          <w:divBdr>
            <w:top w:val="none" w:sz="0" w:space="0" w:color="auto"/>
            <w:left w:val="none" w:sz="0" w:space="0" w:color="auto"/>
            <w:bottom w:val="none" w:sz="0" w:space="0" w:color="auto"/>
            <w:right w:val="none" w:sz="0" w:space="0" w:color="auto"/>
          </w:divBdr>
          <w:divsChild>
            <w:div w:id="11940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3896">
      <w:marLeft w:val="0"/>
      <w:marRight w:val="0"/>
      <w:marTop w:val="0"/>
      <w:marBottom w:val="0"/>
      <w:divBdr>
        <w:top w:val="none" w:sz="0" w:space="0" w:color="auto"/>
        <w:left w:val="none" w:sz="0" w:space="0" w:color="auto"/>
        <w:bottom w:val="none" w:sz="0" w:space="0" w:color="auto"/>
        <w:right w:val="none" w:sz="0" w:space="0" w:color="auto"/>
      </w:divBdr>
    </w:div>
    <w:div w:id="1194003898">
      <w:marLeft w:val="0"/>
      <w:marRight w:val="0"/>
      <w:marTop w:val="0"/>
      <w:marBottom w:val="0"/>
      <w:divBdr>
        <w:top w:val="none" w:sz="0" w:space="0" w:color="auto"/>
        <w:left w:val="none" w:sz="0" w:space="0" w:color="auto"/>
        <w:bottom w:val="none" w:sz="0" w:space="0" w:color="auto"/>
        <w:right w:val="none" w:sz="0" w:space="0" w:color="auto"/>
      </w:divBdr>
      <w:divsChild>
        <w:div w:id="1194003889">
          <w:marLeft w:val="0"/>
          <w:marRight w:val="0"/>
          <w:marTop w:val="0"/>
          <w:marBottom w:val="0"/>
          <w:divBdr>
            <w:top w:val="none" w:sz="0" w:space="0" w:color="auto"/>
            <w:left w:val="none" w:sz="0" w:space="0" w:color="auto"/>
            <w:bottom w:val="none" w:sz="0" w:space="0" w:color="auto"/>
            <w:right w:val="none" w:sz="0" w:space="0" w:color="auto"/>
          </w:divBdr>
          <w:divsChild>
            <w:div w:id="11940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3901">
      <w:marLeft w:val="0"/>
      <w:marRight w:val="0"/>
      <w:marTop w:val="0"/>
      <w:marBottom w:val="0"/>
      <w:divBdr>
        <w:top w:val="none" w:sz="0" w:space="0" w:color="auto"/>
        <w:left w:val="none" w:sz="0" w:space="0" w:color="auto"/>
        <w:bottom w:val="none" w:sz="0" w:space="0" w:color="auto"/>
        <w:right w:val="none" w:sz="0" w:space="0" w:color="auto"/>
      </w:divBdr>
      <w:divsChild>
        <w:div w:id="1194003890">
          <w:marLeft w:val="0"/>
          <w:marRight w:val="0"/>
          <w:marTop w:val="0"/>
          <w:marBottom w:val="0"/>
          <w:divBdr>
            <w:top w:val="none" w:sz="0" w:space="0" w:color="auto"/>
            <w:left w:val="none" w:sz="0" w:space="0" w:color="auto"/>
            <w:bottom w:val="none" w:sz="0" w:space="0" w:color="auto"/>
            <w:right w:val="none" w:sz="0" w:space="0" w:color="auto"/>
          </w:divBdr>
          <w:divsChild>
            <w:div w:id="11940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3902">
      <w:marLeft w:val="0"/>
      <w:marRight w:val="0"/>
      <w:marTop w:val="0"/>
      <w:marBottom w:val="0"/>
      <w:divBdr>
        <w:top w:val="none" w:sz="0" w:space="0" w:color="auto"/>
        <w:left w:val="none" w:sz="0" w:space="0" w:color="auto"/>
        <w:bottom w:val="none" w:sz="0" w:space="0" w:color="auto"/>
        <w:right w:val="none" w:sz="0" w:space="0" w:color="auto"/>
      </w:divBdr>
    </w:div>
    <w:div w:id="1194003903">
      <w:marLeft w:val="0"/>
      <w:marRight w:val="0"/>
      <w:marTop w:val="0"/>
      <w:marBottom w:val="0"/>
      <w:divBdr>
        <w:top w:val="none" w:sz="0" w:space="0" w:color="auto"/>
        <w:left w:val="none" w:sz="0" w:space="0" w:color="auto"/>
        <w:bottom w:val="none" w:sz="0" w:space="0" w:color="auto"/>
        <w:right w:val="none" w:sz="0" w:space="0" w:color="auto"/>
      </w:divBdr>
    </w:div>
    <w:div w:id="1194003904">
      <w:marLeft w:val="0"/>
      <w:marRight w:val="0"/>
      <w:marTop w:val="0"/>
      <w:marBottom w:val="0"/>
      <w:divBdr>
        <w:top w:val="none" w:sz="0" w:space="0" w:color="auto"/>
        <w:left w:val="none" w:sz="0" w:space="0" w:color="auto"/>
        <w:bottom w:val="none" w:sz="0" w:space="0" w:color="auto"/>
        <w:right w:val="none" w:sz="0" w:space="0" w:color="auto"/>
      </w:divBdr>
      <w:divsChild>
        <w:div w:id="1194003895">
          <w:marLeft w:val="0"/>
          <w:marRight w:val="0"/>
          <w:marTop w:val="0"/>
          <w:marBottom w:val="0"/>
          <w:divBdr>
            <w:top w:val="none" w:sz="0" w:space="0" w:color="auto"/>
            <w:left w:val="none" w:sz="0" w:space="0" w:color="auto"/>
            <w:bottom w:val="none" w:sz="0" w:space="0" w:color="auto"/>
            <w:right w:val="none" w:sz="0" w:space="0" w:color="auto"/>
          </w:divBdr>
          <w:divsChild>
            <w:div w:id="11940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Words>
  <Characters>43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Kirichenkova_L</cp:lastModifiedBy>
  <cp:revision>2</cp:revision>
  <cp:lastPrinted>2015-05-25T10:04:00Z</cp:lastPrinted>
  <dcterms:created xsi:type="dcterms:W3CDTF">2015-06-03T08:57:00Z</dcterms:created>
  <dcterms:modified xsi:type="dcterms:W3CDTF">2015-06-03T08:57:00Z</dcterms:modified>
</cp:coreProperties>
</file>